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5937F" w14:textId="32B103AE" w:rsidR="00C22694" w:rsidRDefault="007A7775">
      <w:bookmarkStart w:id="0" w:name="_Hlk200974361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E84BAD" wp14:editId="4BF5E077">
                <wp:simplePos x="0" y="0"/>
                <wp:positionH relativeFrom="page">
                  <wp:posOffset>5903595</wp:posOffset>
                </wp:positionH>
                <wp:positionV relativeFrom="page">
                  <wp:posOffset>1709420</wp:posOffset>
                </wp:positionV>
                <wp:extent cx="1480185" cy="5784850"/>
                <wp:effectExtent l="0" t="0" r="0" b="0"/>
                <wp:wrapNone/>
                <wp:docPr id="7533569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0185" cy="578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9A4E38" w14:textId="77777777" w:rsidR="00FD7986" w:rsidRPr="00FD7986" w:rsidRDefault="00FD7986" w:rsidP="00FD798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ptos" w:hAnsi="Aptos" w:cs="Tahoma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19B7A126" w14:textId="77777777" w:rsidR="00FD7986" w:rsidRPr="00FD7986" w:rsidRDefault="00FD7986" w:rsidP="00FD7986">
                            <w:pPr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jc w:val="right"/>
                              <w:rPr>
                                <w:rFonts w:ascii="Aptos" w:hAnsi="Aptos" w:cs="Tahoma"/>
                                <w:b/>
                                <w:bCs/>
                                <w:iCs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FD7986">
                              <w:rPr>
                                <w:rFonts w:ascii="Aptos" w:hAnsi="Aptos" w:cs="Tahoma"/>
                                <w:b/>
                                <w:bCs/>
                                <w:iCs/>
                                <w:color w:val="000000"/>
                                <w:sz w:val="15"/>
                                <w:szCs w:val="15"/>
                              </w:rPr>
                              <w:t>Chief Executive Officer</w:t>
                            </w:r>
                          </w:p>
                          <w:p w14:paraId="34ADEA60" w14:textId="77777777" w:rsidR="00FD7986" w:rsidRPr="00FD7986" w:rsidRDefault="00FD7986" w:rsidP="00FD7986">
                            <w:pPr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jc w:val="right"/>
                              <w:rPr>
                                <w:rFonts w:ascii="Aptos" w:hAnsi="Aptos" w:cs="Tahoma"/>
                                <w:bCs/>
                                <w:iCs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FD7986">
                              <w:rPr>
                                <w:rFonts w:ascii="Aptos" w:hAnsi="Aptos" w:cs="Tahoma"/>
                                <w:bCs/>
                                <w:iCs/>
                                <w:color w:val="000000"/>
                                <w:sz w:val="15"/>
                                <w:szCs w:val="15"/>
                              </w:rPr>
                              <w:t>Dr. Warren G. Morgan II</w:t>
                            </w:r>
                          </w:p>
                          <w:p w14:paraId="0F0527DD" w14:textId="77777777" w:rsidR="00FD7986" w:rsidRPr="00FD7986" w:rsidRDefault="00FD7986" w:rsidP="00FD798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ptos" w:hAnsi="Aptos" w:cs="Tahoma"/>
                                <w:b/>
                                <w:bCs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53D70B99" w14:textId="77777777" w:rsidR="00FD7986" w:rsidRPr="00FD7986" w:rsidRDefault="00FD7986" w:rsidP="00FD7986">
                            <w:pPr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jc w:val="right"/>
                              <w:rPr>
                                <w:rFonts w:ascii="Aptos" w:hAnsi="Aptos" w:cs="Tahoma"/>
                                <w:b/>
                                <w:bCs/>
                                <w:iCs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FD7986">
                              <w:rPr>
                                <w:rFonts w:ascii="Aptos" w:hAnsi="Aptos" w:cs="Tahoma"/>
                                <w:b/>
                                <w:bCs/>
                                <w:iCs/>
                                <w:color w:val="000000"/>
                                <w:sz w:val="15"/>
                                <w:szCs w:val="15"/>
                              </w:rPr>
                              <w:t>Board of Education</w:t>
                            </w:r>
                          </w:p>
                          <w:p w14:paraId="7BE4BCE7" w14:textId="77777777" w:rsidR="00FD7986" w:rsidRPr="00FD7986" w:rsidRDefault="00FD7986" w:rsidP="00FD7986">
                            <w:pPr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jc w:val="right"/>
                              <w:rPr>
                                <w:rFonts w:ascii="Aptos" w:hAnsi="Aptos" w:cs="Tahoma"/>
                                <w:color w:val="000000"/>
                                <w:sz w:val="15"/>
                                <w:szCs w:val="15"/>
                                <w:lang w:val="pt-BR"/>
                              </w:rPr>
                            </w:pPr>
                            <w:r w:rsidRPr="00FD7986">
                              <w:rPr>
                                <w:rFonts w:ascii="Aptos" w:hAnsi="Aptos" w:cs="Tahoma"/>
                                <w:color w:val="000000"/>
                                <w:sz w:val="15"/>
                                <w:szCs w:val="15"/>
                                <w:lang w:val="pt-BR"/>
                              </w:rPr>
                              <w:t>Sara Elaqad, J.D.</w:t>
                            </w:r>
                            <w:r w:rsidRPr="00FD7986">
                              <w:rPr>
                                <w:rFonts w:ascii="Aptos" w:hAnsi="Aptos" w:cs="Tahoma"/>
                                <w:color w:val="000000"/>
                                <w:sz w:val="15"/>
                                <w:szCs w:val="15"/>
                                <w:lang w:val="pt-BR"/>
                              </w:rPr>
                              <w:br/>
                            </w:r>
                            <w:r w:rsidRPr="00FD7986">
                              <w:rPr>
                                <w:rFonts w:ascii="Aptos" w:hAnsi="Aptos" w:cs="Tahoma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  <w:t>Board Chair</w:t>
                            </w:r>
                          </w:p>
                          <w:p w14:paraId="112FDF55" w14:textId="77777777" w:rsidR="00FD7986" w:rsidRPr="00FD7986" w:rsidRDefault="00FD7986" w:rsidP="00FD79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ptos" w:hAnsi="Aptos" w:cs="Tahoma"/>
                                <w:color w:val="000000"/>
                                <w:sz w:val="15"/>
                                <w:szCs w:val="15"/>
                                <w:lang w:val="pt-BR"/>
                              </w:rPr>
                            </w:pPr>
                          </w:p>
                          <w:p w14:paraId="74978BA1" w14:textId="77777777" w:rsidR="00FD7986" w:rsidRPr="00FD7986" w:rsidRDefault="00FD7986" w:rsidP="00FD798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right"/>
                              <w:rPr>
                                <w:rFonts w:ascii="Aptos" w:hAnsi="Aptos" w:cs="Tahoma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FD7986">
                              <w:rPr>
                                <w:rFonts w:ascii="Aptos" w:hAnsi="Aptos" w:cs="Tahoma"/>
                                <w:color w:val="000000"/>
                                <w:sz w:val="15"/>
                                <w:szCs w:val="15"/>
                              </w:rPr>
                              <w:t>Robert W. Briggs, J.D.</w:t>
                            </w:r>
                          </w:p>
                          <w:p w14:paraId="74D491D3" w14:textId="77777777" w:rsidR="00FD7986" w:rsidRPr="00FD7986" w:rsidRDefault="00FD7986" w:rsidP="00FD798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right"/>
                              <w:rPr>
                                <w:rFonts w:ascii="Aptos" w:hAnsi="Aptos" w:cs="Tahoma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FD7986">
                              <w:rPr>
                                <w:rFonts w:ascii="Aptos" w:hAnsi="Aptos" w:cs="Tahoma"/>
                                <w:color w:val="000000"/>
                                <w:sz w:val="15"/>
                                <w:szCs w:val="15"/>
                              </w:rPr>
                              <w:t>Charlene Jones</w:t>
                            </w:r>
                          </w:p>
                          <w:p w14:paraId="19EB530D" w14:textId="77777777" w:rsidR="00FD7986" w:rsidRDefault="00FD7986" w:rsidP="00FD798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right"/>
                              <w:rPr>
                                <w:rFonts w:ascii="Aptos" w:hAnsi="Aptos" w:cs="Tahoma"/>
                                <w:color w:val="242424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  <w:r w:rsidRPr="007C0C47">
                              <w:rPr>
                                <w:rFonts w:ascii="Aptos" w:hAnsi="Aptos" w:cs="Tahoma"/>
                                <w:color w:val="242424"/>
                                <w:sz w:val="15"/>
                                <w:szCs w:val="15"/>
                                <w:shd w:val="clear" w:color="auto" w:fill="FFFFFF"/>
                              </w:rPr>
                              <w:t>Midori Lebrón</w:t>
                            </w:r>
                          </w:p>
                          <w:p w14:paraId="73DDD5E3" w14:textId="77777777" w:rsidR="00FD7986" w:rsidRPr="00FD7986" w:rsidRDefault="00FD7986" w:rsidP="00FD798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right"/>
                              <w:rPr>
                                <w:rFonts w:ascii="Aptos" w:hAnsi="Aptos" w:cs="Tahoma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FD7986">
                              <w:rPr>
                                <w:rFonts w:ascii="Aptos" w:hAnsi="Aptos" w:cs="Tahoma"/>
                                <w:color w:val="000000"/>
                                <w:sz w:val="15"/>
                                <w:szCs w:val="15"/>
                              </w:rPr>
                              <w:t>Nigamanth Sridhar, Ph.D.</w:t>
                            </w:r>
                          </w:p>
                          <w:p w14:paraId="20636033" w14:textId="77777777" w:rsidR="00FD7986" w:rsidRPr="00FD7986" w:rsidRDefault="00FD7986" w:rsidP="00FD798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right"/>
                              <w:rPr>
                                <w:rFonts w:ascii="Aptos" w:hAnsi="Aptos" w:cs="Tahoma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FD7986">
                              <w:rPr>
                                <w:rFonts w:ascii="Aptos" w:hAnsi="Aptos" w:cs="Tahoma"/>
                                <w:color w:val="000000"/>
                                <w:sz w:val="15"/>
                                <w:szCs w:val="15"/>
                              </w:rPr>
                              <w:t>Diana Welch Howell</w:t>
                            </w:r>
                          </w:p>
                          <w:p w14:paraId="1F6E4C63" w14:textId="77777777" w:rsidR="00FD7986" w:rsidRPr="00FD7986" w:rsidRDefault="00FD7986" w:rsidP="00FD7986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jc w:val="right"/>
                              <w:rPr>
                                <w:rFonts w:ascii="Aptos" w:hAnsi="Aptos" w:cs="Tahoma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65752CDB" w14:textId="77777777" w:rsidR="00FD7986" w:rsidRPr="00FD7986" w:rsidRDefault="00FD7986" w:rsidP="00FD7986">
                            <w:pPr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jc w:val="right"/>
                              <w:rPr>
                                <w:rFonts w:ascii="Aptos" w:hAnsi="Aptos" w:cs="Tahoma"/>
                                <w:b/>
                                <w:bCs/>
                                <w:iCs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FD7986">
                              <w:rPr>
                                <w:rFonts w:ascii="Aptos" w:hAnsi="Aptos" w:cs="Tahoma"/>
                                <w:b/>
                                <w:bCs/>
                                <w:iCs/>
                                <w:color w:val="000000"/>
                                <w:sz w:val="15"/>
                                <w:szCs w:val="15"/>
                              </w:rPr>
                              <w:t>Ex Officio Members</w:t>
                            </w:r>
                          </w:p>
                          <w:p w14:paraId="5B46C4EB" w14:textId="77777777" w:rsidR="00FD7986" w:rsidRPr="00FD7986" w:rsidRDefault="00FD7986" w:rsidP="00FD7986">
                            <w:pPr>
                              <w:autoSpaceDE w:val="0"/>
                              <w:autoSpaceDN w:val="0"/>
                              <w:adjustRightInd w:val="0"/>
                              <w:spacing w:line="312" w:lineRule="auto"/>
                              <w:jc w:val="right"/>
                              <w:rPr>
                                <w:rFonts w:ascii="Aptos" w:hAnsi="Aptos" w:cs="Tahoma"/>
                                <w:b/>
                                <w:bCs/>
                                <w:iCs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FD7986">
                              <w:rPr>
                                <w:rFonts w:ascii="Aptos" w:hAnsi="Aptos" w:cs="Tahoma"/>
                                <w:color w:val="000000"/>
                                <w:sz w:val="15"/>
                                <w:szCs w:val="15"/>
                              </w:rPr>
                              <w:t>Michael A. Baston, Ed.D., J.D.</w:t>
                            </w:r>
                          </w:p>
                          <w:p w14:paraId="44FD52C6" w14:textId="77777777" w:rsidR="00FD7986" w:rsidRPr="00FD7986" w:rsidRDefault="00FD7986" w:rsidP="00FD798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right"/>
                              <w:rPr>
                                <w:rFonts w:ascii="Aptos" w:hAnsi="Aptos" w:cs="Tahoma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FD7986">
                              <w:rPr>
                                <w:rFonts w:ascii="Aptos" w:hAnsi="Aptos" w:cs="Tahoma"/>
                                <w:color w:val="000000"/>
                                <w:sz w:val="15"/>
                                <w:szCs w:val="15"/>
                              </w:rPr>
                              <w:t>Laura Bloomberg, Ph.D.</w:t>
                            </w:r>
                          </w:p>
                          <w:p w14:paraId="455D42E2" w14:textId="77777777" w:rsidR="00FD7986" w:rsidRPr="00FD7986" w:rsidRDefault="00FD7986" w:rsidP="00FD798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ptos" w:hAnsi="Aptos" w:cs="Tahoma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25DBA07C" w14:textId="77777777" w:rsidR="00FD7986" w:rsidRPr="00FD7986" w:rsidRDefault="00FD7986" w:rsidP="00FD798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ptos" w:hAnsi="Aptos" w:cs="Tahoma"/>
                                <w:b/>
                                <w:bCs/>
                                <w:iCs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75A87A5A" w14:textId="77777777" w:rsidR="00EF0E56" w:rsidRPr="00D05832" w:rsidRDefault="00EF0E56" w:rsidP="000523D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84BA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64.85pt;margin-top:134.6pt;width:116.55pt;height:455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" filled="f" stroked="f">
                <v:textbox>
                  <w:txbxContent>
                    <w:p w14:paraId="6B9A4E38" w14:textId="77777777" w:rsidR="00FD7986" w:rsidRPr="00FD7986" w:rsidRDefault="00FD7986" w:rsidP="00FD798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ptos" w:hAnsi="Aptos" w:cs="Tahoma"/>
                          <w:b/>
                          <w:bCs/>
                          <w:i/>
                          <w:iCs/>
                          <w:color w:val="000000"/>
                          <w:sz w:val="15"/>
                          <w:szCs w:val="15"/>
                        </w:rPr>
                      </w:pPr>
                    </w:p>
                    <w:p w14:paraId="19B7A126" w14:textId="77777777" w:rsidR="00FD7986" w:rsidRPr="00FD7986" w:rsidRDefault="00FD7986" w:rsidP="00FD7986">
                      <w:pPr>
                        <w:autoSpaceDE w:val="0"/>
                        <w:autoSpaceDN w:val="0"/>
                        <w:adjustRightInd w:val="0"/>
                        <w:spacing w:line="312" w:lineRule="auto"/>
                        <w:jc w:val="right"/>
                        <w:rPr>
                          <w:rFonts w:ascii="Aptos" w:hAnsi="Aptos" w:cs="Tahoma"/>
                          <w:b/>
                          <w:bCs/>
                          <w:iCs/>
                          <w:color w:val="000000"/>
                          <w:sz w:val="15"/>
                          <w:szCs w:val="15"/>
                        </w:rPr>
                      </w:pPr>
                      <w:r w:rsidRPr="00FD7986">
                        <w:rPr>
                          <w:rFonts w:ascii="Aptos" w:hAnsi="Aptos" w:cs="Tahoma"/>
                          <w:b/>
                          <w:bCs/>
                          <w:iCs/>
                          <w:color w:val="000000"/>
                          <w:sz w:val="15"/>
                          <w:szCs w:val="15"/>
                        </w:rPr>
                        <w:t>Chief Executive Officer</w:t>
                      </w:r>
                    </w:p>
                    <w:p w14:paraId="34ADEA60" w14:textId="77777777" w:rsidR="00FD7986" w:rsidRPr="00FD7986" w:rsidRDefault="00FD7986" w:rsidP="00FD7986">
                      <w:pPr>
                        <w:autoSpaceDE w:val="0"/>
                        <w:autoSpaceDN w:val="0"/>
                        <w:adjustRightInd w:val="0"/>
                        <w:spacing w:line="312" w:lineRule="auto"/>
                        <w:jc w:val="right"/>
                        <w:rPr>
                          <w:rFonts w:ascii="Aptos" w:hAnsi="Aptos" w:cs="Tahoma"/>
                          <w:bCs/>
                          <w:iCs/>
                          <w:color w:val="000000"/>
                          <w:sz w:val="15"/>
                          <w:szCs w:val="15"/>
                        </w:rPr>
                      </w:pPr>
                      <w:r w:rsidRPr="00FD7986">
                        <w:rPr>
                          <w:rFonts w:ascii="Aptos" w:hAnsi="Aptos" w:cs="Tahoma"/>
                          <w:bCs/>
                          <w:iCs/>
                          <w:color w:val="000000"/>
                          <w:sz w:val="15"/>
                          <w:szCs w:val="15"/>
                        </w:rPr>
                        <w:t>Dr. Warren G. Morgan II</w:t>
                      </w:r>
                    </w:p>
                    <w:p w14:paraId="0F0527DD" w14:textId="77777777" w:rsidR="00FD7986" w:rsidRPr="00FD7986" w:rsidRDefault="00FD7986" w:rsidP="00FD798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ptos" w:hAnsi="Aptos" w:cs="Tahoma"/>
                          <w:b/>
                          <w:bCs/>
                          <w:i/>
                          <w:iCs/>
                          <w:color w:val="000000"/>
                          <w:sz w:val="15"/>
                          <w:szCs w:val="15"/>
                        </w:rPr>
                      </w:pPr>
                    </w:p>
                    <w:p w14:paraId="53D70B99" w14:textId="77777777" w:rsidR="00FD7986" w:rsidRPr="00FD7986" w:rsidRDefault="00FD7986" w:rsidP="00FD7986">
                      <w:pPr>
                        <w:autoSpaceDE w:val="0"/>
                        <w:autoSpaceDN w:val="0"/>
                        <w:adjustRightInd w:val="0"/>
                        <w:spacing w:line="312" w:lineRule="auto"/>
                        <w:jc w:val="right"/>
                        <w:rPr>
                          <w:rFonts w:ascii="Aptos" w:hAnsi="Aptos" w:cs="Tahoma"/>
                          <w:b/>
                          <w:bCs/>
                          <w:iCs/>
                          <w:color w:val="000000"/>
                          <w:sz w:val="15"/>
                          <w:szCs w:val="15"/>
                        </w:rPr>
                      </w:pPr>
                      <w:r w:rsidRPr="00FD7986">
                        <w:rPr>
                          <w:rFonts w:ascii="Aptos" w:hAnsi="Aptos" w:cs="Tahoma"/>
                          <w:b/>
                          <w:bCs/>
                          <w:iCs/>
                          <w:color w:val="000000"/>
                          <w:sz w:val="15"/>
                          <w:szCs w:val="15"/>
                        </w:rPr>
                        <w:t>Board of Education</w:t>
                      </w:r>
                    </w:p>
                    <w:p w14:paraId="7BE4BCE7" w14:textId="77777777" w:rsidR="00FD7986" w:rsidRPr="00FD7986" w:rsidRDefault="00FD7986" w:rsidP="00FD7986">
                      <w:pPr>
                        <w:autoSpaceDE w:val="0"/>
                        <w:autoSpaceDN w:val="0"/>
                        <w:adjustRightInd w:val="0"/>
                        <w:spacing w:line="312" w:lineRule="auto"/>
                        <w:jc w:val="right"/>
                        <w:rPr>
                          <w:rFonts w:ascii="Aptos" w:hAnsi="Aptos" w:cs="Tahoma"/>
                          <w:color w:val="000000"/>
                          <w:sz w:val="15"/>
                          <w:szCs w:val="15"/>
                          <w:lang w:val="pt-BR"/>
                        </w:rPr>
                      </w:pPr>
                      <w:r w:rsidRPr="00FD7986">
                        <w:rPr>
                          <w:rFonts w:ascii="Aptos" w:hAnsi="Aptos" w:cs="Tahoma"/>
                          <w:color w:val="000000"/>
                          <w:sz w:val="15"/>
                          <w:szCs w:val="15"/>
                          <w:lang w:val="pt-BR"/>
                        </w:rPr>
                        <w:t>Sara Elaqad, J.D.</w:t>
                      </w:r>
                      <w:r w:rsidRPr="00FD7986">
                        <w:rPr>
                          <w:rFonts w:ascii="Aptos" w:hAnsi="Aptos" w:cs="Tahoma"/>
                          <w:color w:val="000000"/>
                          <w:sz w:val="15"/>
                          <w:szCs w:val="15"/>
                          <w:lang w:val="pt-BR"/>
                        </w:rPr>
                        <w:br/>
                      </w:r>
                      <w:r w:rsidRPr="00FD7986">
                        <w:rPr>
                          <w:rFonts w:ascii="Aptos" w:hAnsi="Aptos" w:cs="Tahoma"/>
                          <w:i/>
                          <w:iCs/>
                          <w:color w:val="000000"/>
                          <w:sz w:val="15"/>
                          <w:szCs w:val="15"/>
                        </w:rPr>
                        <w:t>Board Chair</w:t>
                      </w:r>
                    </w:p>
                    <w:p w14:paraId="112FDF55" w14:textId="77777777" w:rsidR="00FD7986" w:rsidRPr="00FD7986" w:rsidRDefault="00FD7986" w:rsidP="00FD7986">
                      <w:pPr>
                        <w:autoSpaceDE w:val="0"/>
                        <w:autoSpaceDN w:val="0"/>
                        <w:adjustRightInd w:val="0"/>
                        <w:rPr>
                          <w:rFonts w:ascii="Aptos" w:hAnsi="Aptos" w:cs="Tahoma"/>
                          <w:color w:val="000000"/>
                          <w:sz w:val="15"/>
                          <w:szCs w:val="15"/>
                          <w:lang w:val="pt-BR"/>
                        </w:rPr>
                      </w:pPr>
                    </w:p>
                    <w:p w14:paraId="74978BA1" w14:textId="77777777" w:rsidR="00FD7986" w:rsidRPr="00FD7986" w:rsidRDefault="00FD7986" w:rsidP="00FD798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right"/>
                        <w:rPr>
                          <w:rFonts w:ascii="Aptos" w:hAnsi="Aptos" w:cs="Tahoma"/>
                          <w:color w:val="000000"/>
                          <w:sz w:val="15"/>
                          <w:szCs w:val="15"/>
                        </w:rPr>
                      </w:pPr>
                      <w:r w:rsidRPr="00FD7986">
                        <w:rPr>
                          <w:rFonts w:ascii="Aptos" w:hAnsi="Aptos" w:cs="Tahoma"/>
                          <w:color w:val="000000"/>
                          <w:sz w:val="15"/>
                          <w:szCs w:val="15"/>
                        </w:rPr>
                        <w:t>Robert W. Briggs, J.D.</w:t>
                      </w:r>
                    </w:p>
                    <w:p w14:paraId="74D491D3" w14:textId="77777777" w:rsidR="00FD7986" w:rsidRPr="00FD7986" w:rsidRDefault="00FD7986" w:rsidP="00FD798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right"/>
                        <w:rPr>
                          <w:rFonts w:ascii="Aptos" w:hAnsi="Aptos" w:cs="Tahoma"/>
                          <w:color w:val="000000"/>
                          <w:sz w:val="15"/>
                          <w:szCs w:val="15"/>
                        </w:rPr>
                      </w:pPr>
                      <w:r w:rsidRPr="00FD7986">
                        <w:rPr>
                          <w:rFonts w:ascii="Aptos" w:hAnsi="Aptos" w:cs="Tahoma"/>
                          <w:color w:val="000000"/>
                          <w:sz w:val="15"/>
                          <w:szCs w:val="15"/>
                        </w:rPr>
                        <w:t>Charlene Jones</w:t>
                      </w:r>
                    </w:p>
                    <w:p w14:paraId="19EB530D" w14:textId="77777777" w:rsidR="00FD7986" w:rsidRDefault="00FD7986" w:rsidP="00FD798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right"/>
                        <w:rPr>
                          <w:rFonts w:ascii="Aptos" w:hAnsi="Aptos" w:cs="Tahoma"/>
                          <w:color w:val="242424"/>
                          <w:sz w:val="15"/>
                          <w:szCs w:val="15"/>
                          <w:shd w:val="clear" w:color="auto" w:fill="FFFFFF"/>
                        </w:rPr>
                      </w:pPr>
                      <w:r w:rsidRPr="007C0C47">
                        <w:rPr>
                          <w:rFonts w:ascii="Aptos" w:hAnsi="Aptos" w:cs="Tahoma"/>
                          <w:color w:val="242424"/>
                          <w:sz w:val="15"/>
                          <w:szCs w:val="15"/>
                          <w:shd w:val="clear" w:color="auto" w:fill="FFFFFF"/>
                        </w:rPr>
                        <w:t>Midori Lebrón</w:t>
                      </w:r>
                    </w:p>
                    <w:p w14:paraId="73DDD5E3" w14:textId="77777777" w:rsidR="00FD7986" w:rsidRPr="00FD7986" w:rsidRDefault="00FD7986" w:rsidP="00FD798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right"/>
                        <w:rPr>
                          <w:rFonts w:ascii="Aptos" w:hAnsi="Aptos" w:cs="Tahoma"/>
                          <w:color w:val="000000"/>
                          <w:sz w:val="15"/>
                          <w:szCs w:val="15"/>
                        </w:rPr>
                      </w:pPr>
                      <w:r w:rsidRPr="00FD7986">
                        <w:rPr>
                          <w:rFonts w:ascii="Aptos" w:hAnsi="Aptos" w:cs="Tahoma"/>
                          <w:color w:val="000000"/>
                          <w:sz w:val="15"/>
                          <w:szCs w:val="15"/>
                        </w:rPr>
                        <w:t>Nigamanth Sridhar, Ph.D.</w:t>
                      </w:r>
                    </w:p>
                    <w:p w14:paraId="20636033" w14:textId="77777777" w:rsidR="00FD7986" w:rsidRPr="00FD7986" w:rsidRDefault="00FD7986" w:rsidP="00FD798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right"/>
                        <w:rPr>
                          <w:rFonts w:ascii="Aptos" w:hAnsi="Aptos" w:cs="Tahoma"/>
                          <w:color w:val="000000"/>
                          <w:sz w:val="15"/>
                          <w:szCs w:val="15"/>
                        </w:rPr>
                      </w:pPr>
                      <w:r w:rsidRPr="00FD7986">
                        <w:rPr>
                          <w:rFonts w:ascii="Aptos" w:hAnsi="Aptos" w:cs="Tahoma"/>
                          <w:color w:val="000000"/>
                          <w:sz w:val="15"/>
                          <w:szCs w:val="15"/>
                        </w:rPr>
                        <w:t>Diana Welch Howell</w:t>
                      </w:r>
                    </w:p>
                    <w:p w14:paraId="1F6E4C63" w14:textId="77777777" w:rsidR="00FD7986" w:rsidRPr="00FD7986" w:rsidRDefault="00FD7986" w:rsidP="00FD7986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jc w:val="right"/>
                        <w:rPr>
                          <w:rFonts w:ascii="Aptos" w:hAnsi="Aptos" w:cs="Tahoma"/>
                          <w:color w:val="000000"/>
                          <w:sz w:val="15"/>
                          <w:szCs w:val="15"/>
                        </w:rPr>
                      </w:pPr>
                    </w:p>
                    <w:p w14:paraId="65752CDB" w14:textId="77777777" w:rsidR="00FD7986" w:rsidRPr="00FD7986" w:rsidRDefault="00FD7986" w:rsidP="00FD7986">
                      <w:pPr>
                        <w:autoSpaceDE w:val="0"/>
                        <w:autoSpaceDN w:val="0"/>
                        <w:adjustRightInd w:val="0"/>
                        <w:spacing w:line="312" w:lineRule="auto"/>
                        <w:jc w:val="right"/>
                        <w:rPr>
                          <w:rFonts w:ascii="Aptos" w:hAnsi="Aptos" w:cs="Tahoma"/>
                          <w:b/>
                          <w:bCs/>
                          <w:iCs/>
                          <w:color w:val="000000"/>
                          <w:sz w:val="15"/>
                          <w:szCs w:val="15"/>
                        </w:rPr>
                      </w:pPr>
                      <w:r w:rsidRPr="00FD7986">
                        <w:rPr>
                          <w:rFonts w:ascii="Aptos" w:hAnsi="Aptos" w:cs="Tahoma"/>
                          <w:b/>
                          <w:bCs/>
                          <w:iCs/>
                          <w:color w:val="000000"/>
                          <w:sz w:val="15"/>
                          <w:szCs w:val="15"/>
                        </w:rPr>
                        <w:t>Ex Officio Members</w:t>
                      </w:r>
                    </w:p>
                    <w:p w14:paraId="5B46C4EB" w14:textId="77777777" w:rsidR="00FD7986" w:rsidRPr="00FD7986" w:rsidRDefault="00FD7986" w:rsidP="00FD7986">
                      <w:pPr>
                        <w:autoSpaceDE w:val="0"/>
                        <w:autoSpaceDN w:val="0"/>
                        <w:adjustRightInd w:val="0"/>
                        <w:spacing w:line="312" w:lineRule="auto"/>
                        <w:jc w:val="right"/>
                        <w:rPr>
                          <w:rFonts w:ascii="Aptos" w:hAnsi="Aptos" w:cs="Tahoma"/>
                          <w:b/>
                          <w:bCs/>
                          <w:iCs/>
                          <w:color w:val="000000"/>
                          <w:sz w:val="15"/>
                          <w:szCs w:val="15"/>
                        </w:rPr>
                      </w:pPr>
                      <w:r w:rsidRPr="00FD7986">
                        <w:rPr>
                          <w:rFonts w:ascii="Aptos" w:hAnsi="Aptos" w:cs="Tahoma"/>
                          <w:color w:val="000000"/>
                          <w:sz w:val="15"/>
                          <w:szCs w:val="15"/>
                        </w:rPr>
                        <w:t>Michael A. Baston, Ed.D., J.D.</w:t>
                      </w:r>
                    </w:p>
                    <w:p w14:paraId="44FD52C6" w14:textId="77777777" w:rsidR="00FD7986" w:rsidRPr="00FD7986" w:rsidRDefault="00FD7986" w:rsidP="00FD798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right"/>
                        <w:rPr>
                          <w:rFonts w:ascii="Aptos" w:hAnsi="Aptos" w:cs="Tahoma"/>
                          <w:color w:val="000000"/>
                          <w:sz w:val="15"/>
                          <w:szCs w:val="15"/>
                        </w:rPr>
                      </w:pPr>
                      <w:r w:rsidRPr="00FD7986">
                        <w:rPr>
                          <w:rFonts w:ascii="Aptos" w:hAnsi="Aptos" w:cs="Tahoma"/>
                          <w:color w:val="000000"/>
                          <w:sz w:val="15"/>
                          <w:szCs w:val="15"/>
                        </w:rPr>
                        <w:t>Laura Bloomberg, Ph.D.</w:t>
                      </w:r>
                    </w:p>
                    <w:p w14:paraId="455D42E2" w14:textId="77777777" w:rsidR="00FD7986" w:rsidRPr="00FD7986" w:rsidRDefault="00FD7986" w:rsidP="00FD798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ptos" w:hAnsi="Aptos" w:cs="Tahoma"/>
                          <w:color w:val="000000"/>
                          <w:sz w:val="15"/>
                          <w:szCs w:val="15"/>
                        </w:rPr>
                      </w:pPr>
                    </w:p>
                    <w:p w14:paraId="25DBA07C" w14:textId="77777777" w:rsidR="00FD7986" w:rsidRPr="00FD7986" w:rsidRDefault="00FD7986" w:rsidP="00FD798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ptos" w:hAnsi="Aptos" w:cs="Tahoma"/>
                          <w:b/>
                          <w:bCs/>
                          <w:iCs/>
                          <w:color w:val="000000"/>
                          <w:sz w:val="15"/>
                          <w:szCs w:val="15"/>
                        </w:rPr>
                      </w:pPr>
                    </w:p>
                    <w:p w14:paraId="75A87A5A" w14:textId="77777777" w:rsidR="00EF0E56" w:rsidRPr="00D05832" w:rsidRDefault="00EF0E56" w:rsidP="000523D2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ahoma" w:hAnsi="Tahoma" w:cs="Tahoma"/>
                          <w:b/>
                          <w:bCs/>
                          <w:iCs/>
                          <w:color w:val="000000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ABEBD6" wp14:editId="6CDA832F">
                <wp:simplePos x="0" y="0"/>
                <wp:positionH relativeFrom="column">
                  <wp:posOffset>3640455</wp:posOffset>
                </wp:positionH>
                <wp:positionV relativeFrom="paragraph">
                  <wp:posOffset>-269240</wp:posOffset>
                </wp:positionV>
                <wp:extent cx="2839085" cy="457200"/>
                <wp:effectExtent l="0" t="0" r="0" b="0"/>
                <wp:wrapNone/>
                <wp:docPr id="15258499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90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A9FE10" w14:textId="509ECF8B" w:rsidR="005D0AC6" w:rsidRPr="00D05832" w:rsidRDefault="009E04B3" w:rsidP="005D0AC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ptos" w:hAnsi="Aptos" w:cs="Tahoma"/>
                                <w:b/>
                                <w:bCs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Aptos" w:hAnsi="Aptos" w:cs="Tahoma"/>
                                <w:b/>
                                <w:bCs/>
                                <w:color w:val="000000"/>
                                <w:lang w:val="de-DE"/>
                              </w:rPr>
                              <w:t>Michael Parks</w:t>
                            </w:r>
                          </w:p>
                          <w:p w14:paraId="3384867A" w14:textId="7ED9B563" w:rsidR="005D0AC6" w:rsidRPr="00D05832" w:rsidRDefault="009E04B3" w:rsidP="005D0AC6">
                            <w:pPr>
                              <w:jc w:val="right"/>
                              <w:rPr>
                                <w:rFonts w:ascii="Aptos" w:hAnsi="Aptos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 w:cs="Tahoma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Kenneth Clement Boys’ Leadership Academy</w:t>
                            </w:r>
                            <w:r w:rsidR="005D0AC6" w:rsidRPr="00D05832">
                              <w:rPr>
                                <w:rFonts w:ascii="Aptos" w:hAnsi="Aptos" w:cs="Tahoma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27C7EA" w14:textId="77777777" w:rsidR="008E1B95" w:rsidRPr="00D05832" w:rsidRDefault="008E1B95" w:rsidP="008E1B95">
                            <w:pPr>
                              <w:jc w:val="right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BEBD6" id="Text Box 5" o:spid="_x0000_s1027" type="#_x0000_t202" style="position:absolute;margin-left:286.65pt;margin-top:-21.2pt;width:223.5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" filled="f" stroked="f">
                <v:textbox>
                  <w:txbxContent>
                    <w:p w14:paraId="2BA9FE10" w14:textId="509ECF8B" w:rsidR="005D0AC6" w:rsidRPr="00D05832" w:rsidRDefault="009E04B3" w:rsidP="005D0AC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ptos" w:hAnsi="Aptos" w:cs="Tahoma"/>
                          <w:b/>
                          <w:bCs/>
                          <w:color w:val="000000"/>
                          <w:lang w:val="de-DE"/>
                        </w:rPr>
                      </w:pPr>
                      <w:r>
                        <w:rPr>
                          <w:rFonts w:ascii="Aptos" w:hAnsi="Aptos" w:cs="Tahoma"/>
                          <w:b/>
                          <w:bCs/>
                          <w:color w:val="000000"/>
                          <w:lang w:val="de-DE"/>
                        </w:rPr>
                        <w:t>Michael Parks</w:t>
                      </w:r>
                    </w:p>
                    <w:p w14:paraId="3384867A" w14:textId="7ED9B563" w:rsidR="005D0AC6" w:rsidRPr="00D05832" w:rsidRDefault="009E04B3" w:rsidP="005D0AC6">
                      <w:pPr>
                        <w:jc w:val="right"/>
                        <w:rPr>
                          <w:rFonts w:ascii="Aptos" w:hAnsi="Aptos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 w:cs="Tahoma"/>
                          <w:iCs/>
                          <w:color w:val="000000"/>
                          <w:sz w:val="20"/>
                          <w:szCs w:val="20"/>
                        </w:rPr>
                        <w:t>Kenneth Clement Boys’ Leadership Academy</w:t>
                      </w:r>
                      <w:r w:rsidR="005D0AC6" w:rsidRPr="00D05832">
                        <w:rPr>
                          <w:rFonts w:ascii="Aptos" w:hAnsi="Aptos" w:cs="Tahoma"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27C7EA" w14:textId="77777777" w:rsidR="008E1B95" w:rsidRPr="00D05832" w:rsidRDefault="008E1B95" w:rsidP="008E1B95">
                      <w:pPr>
                        <w:jc w:val="right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4D834F3A" wp14:editId="2BC6F3C7">
            <wp:simplePos x="0" y="0"/>
            <wp:positionH relativeFrom="column">
              <wp:posOffset>-524510</wp:posOffset>
            </wp:positionH>
            <wp:positionV relativeFrom="paragraph">
              <wp:posOffset>-469265</wp:posOffset>
            </wp:positionV>
            <wp:extent cx="2342515" cy="664210"/>
            <wp:effectExtent l="0" t="0" r="0" b="0"/>
            <wp:wrapNone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833FC8" wp14:editId="2B3483F6">
                <wp:simplePos x="0" y="0"/>
                <wp:positionH relativeFrom="column">
                  <wp:posOffset>-485140</wp:posOffset>
                </wp:positionH>
                <wp:positionV relativeFrom="paragraph">
                  <wp:posOffset>884555</wp:posOffset>
                </wp:positionV>
                <wp:extent cx="5414645" cy="7400925"/>
                <wp:effectExtent l="0" t="0" r="0" b="0"/>
                <wp:wrapNone/>
                <wp:docPr id="8797003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4645" cy="7400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AC219" w14:textId="20A678F3" w:rsidR="006E462F" w:rsidRPr="009E04B3" w:rsidRDefault="009E04B3" w:rsidP="009E04B3">
                            <w:pPr>
                              <w:spacing w:before="240" w:after="24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bookmarkStart w:id="1" w:name="_Hlk200974326"/>
                            <w:bookmarkStart w:id="2" w:name="_Hlk200974327"/>
                            <w:r w:rsidRPr="009E04B3">
                              <w:rPr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Kenneth W. Clement Boys’ Leadership Academy</w:t>
                            </w:r>
                          </w:p>
                          <w:p w14:paraId="5C52C878" w14:textId="6096A5DC" w:rsidR="009E04B3" w:rsidRPr="009E04B3" w:rsidRDefault="009E04B3" w:rsidP="009E04B3">
                            <w:pPr>
                              <w:spacing w:before="240" w:after="24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9E04B3">
                              <w:rPr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Uniform Policy: Scholars will have the following options.</w:t>
                            </w:r>
                          </w:p>
                          <w:p w14:paraId="07ECC9EA" w14:textId="3D4E7621" w:rsidR="009E04B3" w:rsidRPr="009E04B3" w:rsidRDefault="009E04B3" w:rsidP="009E04B3">
                            <w:pPr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  <w:r w:rsidRPr="009E04B3">
                              <w:rPr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  <w:t>Shirts</w:t>
                            </w:r>
                            <w:r w:rsidRPr="009E04B3">
                              <w:rPr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533CD5D2" w14:textId="5AB5A26C" w:rsidR="009E04B3" w:rsidRPr="009E04B3" w:rsidRDefault="009E04B3" w:rsidP="00775DC4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9E04B3">
                              <w:rPr>
                                <w:shd w:val="clear" w:color="auto" w:fill="FFFFFF"/>
                              </w:rPr>
                              <w:t xml:space="preserve">KCBLA </w:t>
                            </w:r>
                            <w:r w:rsidR="002A1687">
                              <w:rPr>
                                <w:shd w:val="clear" w:color="auto" w:fill="FFFFFF"/>
                              </w:rPr>
                              <w:t>S</w:t>
                            </w:r>
                            <w:r w:rsidRPr="009E04B3">
                              <w:rPr>
                                <w:shd w:val="clear" w:color="auto" w:fill="FFFFFF"/>
                              </w:rPr>
                              <w:t>hirt</w:t>
                            </w:r>
                            <w:r w:rsidR="0034248F">
                              <w:rPr>
                                <w:shd w:val="clear" w:color="auto" w:fill="FFFFFF"/>
                              </w:rPr>
                              <w:t>s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E8E51AA" w14:textId="245EE5EA" w:rsidR="009E04B3" w:rsidRPr="009E04B3" w:rsidRDefault="0034248F" w:rsidP="00775DC4">
                            <w:pPr>
                              <w:numPr>
                                <w:ilvl w:val="0"/>
                                <w:numId w:val="8"/>
                              </w:numPr>
                              <w:spacing w:after="240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 xml:space="preserve">Solid </w:t>
                            </w:r>
                            <w:r w:rsidR="009E04B3" w:rsidRPr="009E04B3">
                              <w:rPr>
                                <w:shd w:val="clear" w:color="auto" w:fill="FFFFFF"/>
                              </w:rPr>
                              <w:t>Black, white or gold polo</w:t>
                            </w:r>
                            <w:r>
                              <w:rPr>
                                <w:shd w:val="clear" w:color="auto" w:fill="FFFFFF"/>
                              </w:rPr>
                              <w:t>s, dress shirts or cardigans</w:t>
                            </w:r>
                            <w:r w:rsidR="009E04B3" w:rsidRPr="009E04B3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5EA3138" w14:textId="2FE82B65" w:rsidR="009E04B3" w:rsidRPr="009E04B3" w:rsidRDefault="009E04B3" w:rsidP="009E04B3">
                            <w:pPr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  <w:r w:rsidRPr="009E04B3">
                              <w:rPr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  <w:t>Pants</w:t>
                            </w:r>
                            <w:r w:rsidRPr="009E04B3">
                              <w:rPr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6525A92C" w14:textId="7201651B" w:rsidR="009E04B3" w:rsidRDefault="009E04B3" w:rsidP="00775DC4">
                            <w:pPr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shd w:val="clear" w:color="auto" w:fill="FFFFFF"/>
                              </w:rPr>
                            </w:pPr>
                            <w:r w:rsidRPr="009E04B3">
                              <w:rPr>
                                <w:shd w:val="clear" w:color="auto" w:fill="FFFFFF"/>
                              </w:rPr>
                              <w:t>Black</w:t>
                            </w:r>
                            <w:r>
                              <w:rPr>
                                <w:shd w:val="clear" w:color="auto" w:fill="FFFFFF"/>
                              </w:rPr>
                              <w:t>, brown, or khaki</w:t>
                            </w:r>
                            <w:r w:rsidRPr="009E04B3">
                              <w:rPr>
                                <w:shd w:val="clear" w:color="auto" w:fill="FFFFFF"/>
                              </w:rPr>
                              <w:t xml:space="preserve"> dress pants</w:t>
                            </w:r>
                          </w:p>
                          <w:p w14:paraId="13603011" w14:textId="3297A64A" w:rsidR="009E04B3" w:rsidRPr="009E04B3" w:rsidRDefault="009E04B3" w:rsidP="009E04B3">
                            <w:pPr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  <w:r w:rsidRPr="009E04B3">
                              <w:rPr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  <w:t>Shoes</w:t>
                            </w:r>
                            <w:r w:rsidRPr="009E04B3">
                              <w:rPr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71890208" w14:textId="38491835" w:rsidR="009E04B3" w:rsidRDefault="0034248F" w:rsidP="00775DC4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 xml:space="preserve">All </w:t>
                            </w:r>
                            <w:r w:rsidR="009E04B3" w:rsidRPr="009E04B3">
                              <w:rPr>
                                <w:shd w:val="clear" w:color="auto" w:fill="FFFFFF"/>
                              </w:rPr>
                              <w:t xml:space="preserve">Black 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dress </w:t>
                            </w:r>
                            <w:r w:rsidR="009E04B3" w:rsidRPr="009E04B3">
                              <w:rPr>
                                <w:shd w:val="clear" w:color="auto" w:fill="FFFFFF"/>
                              </w:rPr>
                              <w:t>shoes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or tennis shoes</w:t>
                            </w:r>
                          </w:p>
                          <w:p w14:paraId="797002F4" w14:textId="77777777" w:rsidR="0034248F" w:rsidRPr="009E04B3" w:rsidRDefault="0034248F" w:rsidP="0034248F">
                            <w:pPr>
                              <w:ind w:left="720"/>
                              <w:rPr>
                                <w:shd w:val="clear" w:color="auto" w:fill="FFFFFF"/>
                              </w:rPr>
                            </w:pPr>
                          </w:p>
                          <w:p w14:paraId="605A5ABB" w14:textId="2FA50080" w:rsidR="009E04B3" w:rsidRPr="009E04B3" w:rsidRDefault="009E04B3" w:rsidP="009E04B3">
                            <w:pPr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  <w:r w:rsidRPr="009E04B3">
                              <w:rPr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  <w:t>Belts/Ties</w:t>
                            </w:r>
                            <w:r w:rsidRPr="009E04B3">
                              <w:rPr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2C0AD0D5" w14:textId="67A6F4E2" w:rsidR="009E04B3" w:rsidRPr="009E04B3" w:rsidRDefault="009E04B3" w:rsidP="00775DC4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shd w:val="clear" w:color="auto" w:fill="FFFFFF"/>
                              </w:rPr>
                            </w:pPr>
                            <w:r w:rsidRPr="009E04B3">
                              <w:rPr>
                                <w:shd w:val="clear" w:color="auto" w:fill="FFFFFF"/>
                              </w:rPr>
                              <w:t>Black or brown belt</w:t>
                            </w:r>
                            <w:r w:rsidR="0034248F">
                              <w:rPr>
                                <w:shd w:val="clear" w:color="auto" w:fill="FFFFFF"/>
                              </w:rPr>
                              <w:t>s</w:t>
                            </w:r>
                            <w:r w:rsidRPr="009E04B3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 w:rsidR="0034248F">
                              <w:rPr>
                                <w:shd w:val="clear" w:color="auto" w:fill="FFFFFF"/>
                              </w:rPr>
                              <w:t>(must be on when arrive at school or will be confiscated)</w:t>
                            </w:r>
                          </w:p>
                          <w:p w14:paraId="5D008281" w14:textId="5E897761" w:rsidR="009E04B3" w:rsidRPr="009E04B3" w:rsidRDefault="009E04B3" w:rsidP="00775DC4">
                            <w:pPr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shd w:val="clear" w:color="auto" w:fill="FFFFFF"/>
                              </w:rPr>
                            </w:pPr>
                            <w:r w:rsidRPr="009E04B3">
                              <w:rPr>
                                <w:shd w:val="clear" w:color="auto" w:fill="FFFFFF"/>
                              </w:rPr>
                              <w:t>Black and/or gold tie</w:t>
                            </w:r>
                            <w:r w:rsidR="0034248F">
                              <w:rPr>
                                <w:shd w:val="clear" w:color="auto" w:fill="FFFFFF"/>
                              </w:rPr>
                              <w:t>s</w:t>
                            </w:r>
                          </w:p>
                          <w:p w14:paraId="0EF839A8" w14:textId="78F37A3A" w:rsidR="009E04B3" w:rsidRPr="009E04B3" w:rsidRDefault="009E04B3" w:rsidP="009E04B3">
                            <w:pPr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  <w:r w:rsidRPr="009E04B3">
                              <w:rPr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  <w:t>Sweaters or Jackets</w:t>
                            </w:r>
                            <w:r w:rsidRPr="009E04B3">
                              <w:rPr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5EF3878F" w14:textId="35921F16" w:rsidR="009E04B3" w:rsidRPr="009E04B3" w:rsidRDefault="009E04B3" w:rsidP="00775DC4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shd w:val="clear" w:color="auto" w:fill="FFFFFF"/>
                              </w:rPr>
                            </w:pPr>
                            <w:r w:rsidRPr="009E04B3">
                              <w:rPr>
                                <w:shd w:val="clear" w:color="auto" w:fill="FFFFFF"/>
                              </w:rPr>
                              <w:t>KCBLA Vests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3EF99D1" w14:textId="570A6566" w:rsidR="009E04B3" w:rsidRPr="009E04B3" w:rsidRDefault="009E04B3" w:rsidP="00775DC4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shd w:val="clear" w:color="auto" w:fill="FFFFFF"/>
                              </w:rPr>
                            </w:pPr>
                            <w:r w:rsidRPr="009E04B3">
                              <w:rPr>
                                <w:shd w:val="clear" w:color="auto" w:fill="FFFFFF"/>
                              </w:rPr>
                              <w:t>KCBLA Cardigan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B475FF5" w14:textId="1C78881C" w:rsidR="009E04B3" w:rsidRDefault="009E04B3" w:rsidP="00775DC4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shd w:val="clear" w:color="auto" w:fill="FFFFFF"/>
                              </w:rPr>
                            </w:pPr>
                            <w:r w:rsidRPr="009E04B3">
                              <w:rPr>
                                <w:shd w:val="clear" w:color="auto" w:fill="FFFFFF"/>
                              </w:rPr>
                              <w:t>KCBLA Blazer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C2F64D3" w14:textId="71A23D64" w:rsidR="0034248F" w:rsidRDefault="0034248F" w:rsidP="00775DC4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KCBLA Sweater/Sweatshirt</w:t>
                            </w:r>
                          </w:p>
                          <w:p w14:paraId="505D8E93" w14:textId="6DB4EAEC" w:rsidR="0034248F" w:rsidRDefault="0034248F" w:rsidP="00775DC4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 xml:space="preserve">Plain </w:t>
                            </w:r>
                            <w:r w:rsidRPr="009E04B3">
                              <w:rPr>
                                <w:shd w:val="clear" w:color="auto" w:fill="FFFFFF"/>
                              </w:rPr>
                              <w:t>Black Sweater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(NO HOODS)</w:t>
                            </w:r>
                          </w:p>
                          <w:p w14:paraId="6107844C" w14:textId="77777777" w:rsidR="0034248F" w:rsidRPr="0034248F" w:rsidRDefault="0034248F" w:rsidP="0034248F">
                            <w:pPr>
                              <w:ind w:left="720"/>
                              <w:rPr>
                                <w:shd w:val="clear" w:color="auto" w:fill="FFFFFF"/>
                              </w:rPr>
                            </w:pPr>
                          </w:p>
                          <w:p w14:paraId="25ACCF35" w14:textId="493D4DCA" w:rsidR="009E04B3" w:rsidRDefault="009E04B3" w:rsidP="009E04B3">
                            <w:pPr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  <w:r w:rsidRPr="009E04B3">
                              <w:rPr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  <w:t>Seasonal: ONLY on 80</w:t>
                            </w:r>
                            <w:r w:rsidRPr="009E04B3">
                              <w:rPr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  <w:sym w:font="Symbol" w:char="F0B0"/>
                            </w:r>
                            <w:r w:rsidRPr="009E04B3">
                              <w:rPr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  <w:t xml:space="preserve"> or Higher Days</w:t>
                            </w:r>
                          </w:p>
                          <w:p w14:paraId="54AA34C9" w14:textId="5C77A3FA" w:rsidR="009E04B3" w:rsidRPr="009E04B3" w:rsidRDefault="009E04B3" w:rsidP="00775DC4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Black, brown, or khaki shorts (</w:t>
                            </w:r>
                            <w:r w:rsidR="0034248F">
                              <w:rPr>
                                <w:shd w:val="clear" w:color="auto" w:fill="FFFFFF"/>
                              </w:rPr>
                              <w:t xml:space="preserve">no 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jean or hiking shorts) </w:t>
                            </w:r>
                          </w:p>
                          <w:p w14:paraId="30720B9C" w14:textId="0499FDB5" w:rsidR="009E04B3" w:rsidRDefault="009E04B3" w:rsidP="009E04B3">
                            <w:pPr>
                              <w:rPr>
                                <w:shd w:val="clear" w:color="auto" w:fill="FFFFFF"/>
                              </w:rPr>
                            </w:pPr>
                          </w:p>
                          <w:p w14:paraId="48D5E589" w14:textId="146ABF0C" w:rsidR="009E04B3" w:rsidRDefault="009E04B3" w:rsidP="009E04B3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</w:pPr>
                            <w:r w:rsidRPr="009E04B3">
                              <w:rPr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  <w:t>Non-Negotiables:</w:t>
                            </w:r>
                          </w:p>
                          <w:p w14:paraId="3B0BF44E" w14:textId="2E0BCBD8" w:rsidR="009E04B3" w:rsidRDefault="009E04B3" w:rsidP="00775DC4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shd w:val="clear" w:color="auto" w:fill="FFFFFF"/>
                              </w:rPr>
                            </w:pPr>
                            <w:r w:rsidRPr="009E04B3">
                              <w:rPr>
                                <w:shd w:val="clear" w:color="auto" w:fill="FFFFFF"/>
                              </w:rPr>
                              <w:t>No jeans, joggers, or sweatpants</w:t>
                            </w:r>
                          </w:p>
                          <w:p w14:paraId="11689925" w14:textId="7BD957A7" w:rsidR="009E04B3" w:rsidRPr="009E04B3" w:rsidRDefault="009E04B3" w:rsidP="00775DC4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shd w:val="clear" w:color="auto" w:fill="FFFFFF"/>
                              </w:rPr>
                            </w:pPr>
                            <w:r w:rsidRPr="009E04B3">
                              <w:rPr>
                                <w:shd w:val="clear" w:color="auto" w:fill="FFFFFF"/>
                              </w:rPr>
                              <w:t>No slides/house shoes, slippers, crocs, etc.</w:t>
                            </w:r>
                            <w:r w:rsidR="00775DC4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 w:rsidR="00775DC4">
                              <w:rPr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  <w:t>Will be confiscated</w:t>
                            </w:r>
                          </w:p>
                          <w:p w14:paraId="2F85D237" w14:textId="53EF56C8" w:rsidR="009E04B3" w:rsidRDefault="009E04B3" w:rsidP="00775DC4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shd w:val="clear" w:color="auto" w:fill="FFFFFF"/>
                              </w:rPr>
                            </w:pPr>
                            <w:r w:rsidRPr="009E04B3">
                              <w:rPr>
                                <w:shd w:val="clear" w:color="auto" w:fill="FFFFFF"/>
                              </w:rPr>
                              <w:t>No hoodies or outside jackets</w:t>
                            </w:r>
                            <w:r w:rsidR="0034248F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 w:rsidR="0034248F" w:rsidRPr="009E04B3">
                              <w:rPr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  <w:t>These items must be placed in lockers by 8:35am</w:t>
                            </w:r>
                          </w:p>
                          <w:p w14:paraId="0122ACF2" w14:textId="77777777" w:rsidR="009E04B3" w:rsidRDefault="009E04B3" w:rsidP="009E04B3">
                            <w:pPr>
                              <w:rPr>
                                <w:shd w:val="clear" w:color="auto" w:fill="FFFFFF"/>
                              </w:rPr>
                            </w:pPr>
                          </w:p>
                          <w:p w14:paraId="4C3C30A9" w14:textId="77777777" w:rsidR="009E04B3" w:rsidRPr="009E04B3" w:rsidRDefault="009E04B3" w:rsidP="009E04B3">
                            <w:pPr>
                              <w:rPr>
                                <w:shd w:val="clear" w:color="auto" w:fill="FFFFFF"/>
                              </w:rPr>
                            </w:pPr>
                          </w:p>
                          <w:p w14:paraId="7A94DE18" w14:textId="77777777" w:rsidR="006E462F" w:rsidRPr="009E04B3" w:rsidRDefault="006E462F" w:rsidP="00E84596">
                            <w:pPr>
                              <w:spacing w:before="240"/>
                              <w:rPr>
                                <w:shd w:val="clear" w:color="auto" w:fill="FFFFFF"/>
                              </w:rPr>
                            </w:pPr>
                          </w:p>
                          <w:p w14:paraId="3C193495" w14:textId="77777777" w:rsidR="006E462F" w:rsidRPr="000A2F9C" w:rsidRDefault="006E462F" w:rsidP="00E84596">
                            <w:pPr>
                              <w:spacing w:before="240"/>
                              <w:rPr>
                                <w:rFonts w:ascii="Aptos" w:hAnsi="Aptos" w:cs="Calibr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2E0312DE" w14:textId="77777777" w:rsidR="006E462F" w:rsidRPr="000A2F9C" w:rsidRDefault="006E462F" w:rsidP="00E84596">
                            <w:pPr>
                              <w:spacing w:before="240"/>
                              <w:rPr>
                                <w:rFonts w:ascii="Aptos" w:hAnsi="Aptos" w:cs="Calibr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46F7A737" w14:textId="77777777" w:rsidR="006E462F" w:rsidRPr="000A2F9C" w:rsidRDefault="006E462F" w:rsidP="00E84596">
                            <w:pPr>
                              <w:spacing w:before="240"/>
                              <w:rPr>
                                <w:rFonts w:ascii="Aptos" w:hAnsi="Aptos" w:cs="Calibr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25D6B748" w14:textId="77777777" w:rsidR="006E462F" w:rsidRPr="000A2F9C" w:rsidRDefault="006E462F" w:rsidP="00E84596">
                            <w:pPr>
                              <w:spacing w:before="240"/>
                              <w:rPr>
                                <w:rFonts w:ascii="Aptos" w:hAnsi="Aptos" w:cs="Calibr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394217E1" w14:textId="77777777" w:rsidR="006E462F" w:rsidRPr="000A2F9C" w:rsidRDefault="006E462F" w:rsidP="00E84596">
                            <w:pPr>
                              <w:spacing w:before="240"/>
                              <w:rPr>
                                <w:rFonts w:ascii="Aptos" w:hAnsi="Aptos" w:cs="Calibr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379ADA98" w14:textId="77777777" w:rsidR="006E462F" w:rsidRPr="000A2F9C" w:rsidRDefault="006E462F" w:rsidP="00E84596">
                            <w:pPr>
                              <w:spacing w:before="240"/>
                              <w:rPr>
                                <w:rFonts w:ascii="Aptos" w:hAnsi="Aptos" w:cs="Calibr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4AC0DA7A" w14:textId="77777777" w:rsidR="006E462F" w:rsidRPr="000A2F9C" w:rsidRDefault="006E462F" w:rsidP="00E84596">
                            <w:pPr>
                              <w:spacing w:before="240"/>
                              <w:rPr>
                                <w:rFonts w:ascii="Aptos" w:hAnsi="Aptos" w:cs="Calibr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638A4B51" w14:textId="77777777" w:rsidR="006E462F" w:rsidRPr="000A2F9C" w:rsidRDefault="006E462F" w:rsidP="00E84596">
                            <w:pPr>
                              <w:spacing w:before="240"/>
                              <w:rPr>
                                <w:rFonts w:ascii="Aptos" w:hAnsi="Aptos" w:cs="Calibr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4B7849D4" w14:textId="77777777" w:rsidR="006E462F" w:rsidRPr="000A2F9C" w:rsidRDefault="006E462F" w:rsidP="00E84596">
                            <w:pPr>
                              <w:spacing w:before="240"/>
                              <w:rPr>
                                <w:rFonts w:ascii="Aptos" w:hAnsi="Aptos" w:cs="Calibr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60B516F7" w14:textId="77777777" w:rsidR="006E462F" w:rsidRPr="000A2F9C" w:rsidRDefault="006E462F" w:rsidP="00E84596">
                            <w:pPr>
                              <w:spacing w:before="240"/>
                              <w:rPr>
                                <w:rFonts w:ascii="Aptos" w:hAnsi="Aptos" w:cs="Calibr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1E3EF07A" w14:textId="77777777" w:rsidR="006E462F" w:rsidRPr="000A2F9C" w:rsidRDefault="006E462F" w:rsidP="00E84596">
                            <w:pPr>
                              <w:spacing w:before="240"/>
                              <w:rPr>
                                <w:rFonts w:ascii="Aptos" w:hAnsi="Aptos" w:cs="Calibr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6F9C3DA0" w14:textId="77777777" w:rsidR="006E462F" w:rsidRPr="000A2F9C" w:rsidRDefault="006E462F" w:rsidP="00E84596">
                            <w:pPr>
                              <w:spacing w:before="240"/>
                              <w:rPr>
                                <w:rFonts w:ascii="Aptos" w:hAnsi="Aptos" w:cs="Calibr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7F52400" w14:textId="77777777" w:rsidR="00E84596" w:rsidRPr="000A2F9C" w:rsidRDefault="00E84596" w:rsidP="00E84596">
                            <w:pPr>
                              <w:rPr>
                                <w:rFonts w:ascii="Aptos" w:hAnsi="Aptos" w:cs="Calibri"/>
                                <w:sz w:val="22"/>
                                <w:szCs w:val="22"/>
                              </w:rPr>
                            </w:pPr>
                          </w:p>
                          <w:p w14:paraId="7272FE05" w14:textId="77777777" w:rsidR="00E84596" w:rsidRPr="000A2F9C" w:rsidRDefault="00E84596" w:rsidP="00E84596">
                            <w:pPr>
                              <w:rPr>
                                <w:rFonts w:ascii="Aptos" w:hAnsi="Aptos" w:cs="Tahoma"/>
                                <w:sz w:val="22"/>
                                <w:szCs w:val="22"/>
                              </w:rPr>
                            </w:pPr>
                          </w:p>
                          <w:bookmarkEnd w:id="1"/>
                          <w:bookmarkEnd w:id="2"/>
                          <w:p w14:paraId="408806D8" w14:textId="77777777" w:rsidR="00B402D0" w:rsidRPr="000A2F9C" w:rsidRDefault="00B402D0" w:rsidP="00B402D0">
                            <w:pPr>
                              <w:rPr>
                                <w:rFonts w:ascii="Aptos" w:hAnsi="Aptos"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33FC8" id="Text Box 3" o:spid="_x0000_s1028" type="#_x0000_t202" style="position:absolute;margin-left:-38.2pt;margin-top:69.65pt;width:426.35pt;height:58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" filled="f" stroked="f">
                <v:textbox>
                  <w:txbxContent>
                    <w:p w14:paraId="011AC219" w14:textId="20A678F3" w:rsidR="006E462F" w:rsidRPr="009E04B3" w:rsidRDefault="009E04B3" w:rsidP="009E04B3">
                      <w:pPr>
                        <w:spacing w:before="240" w:after="240"/>
                        <w:jc w:val="center"/>
                        <w:rPr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</w:pPr>
                      <w:bookmarkStart w:id="3" w:name="_Hlk200974326"/>
                      <w:bookmarkStart w:id="4" w:name="_Hlk200974327"/>
                      <w:r w:rsidRPr="009E04B3">
                        <w:rPr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t>Kenneth W. Clement Boys’ Leadership Academy</w:t>
                      </w:r>
                    </w:p>
                    <w:p w14:paraId="5C52C878" w14:textId="6096A5DC" w:rsidR="009E04B3" w:rsidRPr="009E04B3" w:rsidRDefault="009E04B3" w:rsidP="009E04B3">
                      <w:pPr>
                        <w:spacing w:before="240" w:after="240"/>
                        <w:jc w:val="center"/>
                        <w:rPr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</w:pPr>
                      <w:r w:rsidRPr="009E04B3">
                        <w:rPr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t>Uniform Policy: Scholars will have the following options.</w:t>
                      </w:r>
                    </w:p>
                    <w:p w14:paraId="07ECC9EA" w14:textId="3D4E7621" w:rsidR="009E04B3" w:rsidRPr="009E04B3" w:rsidRDefault="009E04B3" w:rsidP="009E04B3">
                      <w:pPr>
                        <w:jc w:val="center"/>
                        <w:rPr>
                          <w:shd w:val="clear" w:color="auto" w:fill="FFFFFF"/>
                        </w:rPr>
                      </w:pPr>
                      <w:r w:rsidRPr="009E04B3">
                        <w:rPr>
                          <w:b/>
                          <w:bCs/>
                          <w:u w:val="single"/>
                          <w:shd w:val="clear" w:color="auto" w:fill="FFFFFF"/>
                        </w:rPr>
                        <w:t>Shirts</w:t>
                      </w:r>
                      <w:r w:rsidRPr="009E04B3">
                        <w:rPr>
                          <w:shd w:val="clear" w:color="auto" w:fill="FFFFFF"/>
                        </w:rPr>
                        <w:t>:</w:t>
                      </w:r>
                    </w:p>
                    <w:p w14:paraId="533CD5D2" w14:textId="5AB5A26C" w:rsidR="009E04B3" w:rsidRPr="009E04B3" w:rsidRDefault="009E04B3" w:rsidP="00775DC4">
                      <w:pPr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  <w:shd w:val="clear" w:color="auto" w:fill="FFFFFF"/>
                        </w:rPr>
                      </w:pPr>
                      <w:r w:rsidRPr="009E04B3">
                        <w:rPr>
                          <w:shd w:val="clear" w:color="auto" w:fill="FFFFFF"/>
                        </w:rPr>
                        <w:t xml:space="preserve">KCBLA </w:t>
                      </w:r>
                      <w:r w:rsidR="002A1687">
                        <w:rPr>
                          <w:shd w:val="clear" w:color="auto" w:fill="FFFFFF"/>
                        </w:rPr>
                        <w:t>S</w:t>
                      </w:r>
                      <w:r w:rsidRPr="009E04B3">
                        <w:rPr>
                          <w:shd w:val="clear" w:color="auto" w:fill="FFFFFF"/>
                        </w:rPr>
                        <w:t>hirt</w:t>
                      </w:r>
                      <w:r w:rsidR="0034248F">
                        <w:rPr>
                          <w:shd w:val="clear" w:color="auto" w:fill="FFFFFF"/>
                        </w:rPr>
                        <w:t>s</w:t>
                      </w: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</w:p>
                    <w:p w14:paraId="6E8E51AA" w14:textId="245EE5EA" w:rsidR="009E04B3" w:rsidRPr="009E04B3" w:rsidRDefault="0034248F" w:rsidP="00775DC4">
                      <w:pPr>
                        <w:numPr>
                          <w:ilvl w:val="0"/>
                          <w:numId w:val="8"/>
                        </w:numPr>
                        <w:spacing w:after="240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 xml:space="preserve">Solid </w:t>
                      </w:r>
                      <w:r w:rsidR="009E04B3" w:rsidRPr="009E04B3">
                        <w:rPr>
                          <w:shd w:val="clear" w:color="auto" w:fill="FFFFFF"/>
                        </w:rPr>
                        <w:t>Black, white or gold polo</w:t>
                      </w:r>
                      <w:r>
                        <w:rPr>
                          <w:shd w:val="clear" w:color="auto" w:fill="FFFFFF"/>
                        </w:rPr>
                        <w:t>s, dress shirts or cardigans</w:t>
                      </w:r>
                      <w:r w:rsidR="009E04B3" w:rsidRPr="009E04B3">
                        <w:rPr>
                          <w:shd w:val="clear" w:color="auto" w:fill="FFFFFF"/>
                        </w:rPr>
                        <w:t xml:space="preserve"> </w:t>
                      </w:r>
                    </w:p>
                    <w:p w14:paraId="25EA3138" w14:textId="2FE82B65" w:rsidR="009E04B3" w:rsidRPr="009E04B3" w:rsidRDefault="009E04B3" w:rsidP="009E04B3">
                      <w:pPr>
                        <w:jc w:val="center"/>
                        <w:rPr>
                          <w:shd w:val="clear" w:color="auto" w:fill="FFFFFF"/>
                        </w:rPr>
                      </w:pPr>
                      <w:r w:rsidRPr="009E04B3">
                        <w:rPr>
                          <w:b/>
                          <w:bCs/>
                          <w:u w:val="single"/>
                          <w:shd w:val="clear" w:color="auto" w:fill="FFFFFF"/>
                        </w:rPr>
                        <w:t>Pants</w:t>
                      </w:r>
                      <w:r w:rsidRPr="009E04B3">
                        <w:rPr>
                          <w:shd w:val="clear" w:color="auto" w:fill="FFFFFF"/>
                        </w:rPr>
                        <w:t>:</w:t>
                      </w:r>
                    </w:p>
                    <w:p w14:paraId="6525A92C" w14:textId="7201651B" w:rsidR="009E04B3" w:rsidRDefault="009E04B3" w:rsidP="00775DC4">
                      <w:pPr>
                        <w:numPr>
                          <w:ilvl w:val="0"/>
                          <w:numId w:val="9"/>
                        </w:numPr>
                        <w:spacing w:after="240"/>
                        <w:rPr>
                          <w:shd w:val="clear" w:color="auto" w:fill="FFFFFF"/>
                        </w:rPr>
                      </w:pPr>
                      <w:r w:rsidRPr="009E04B3">
                        <w:rPr>
                          <w:shd w:val="clear" w:color="auto" w:fill="FFFFFF"/>
                        </w:rPr>
                        <w:t>Black</w:t>
                      </w:r>
                      <w:r>
                        <w:rPr>
                          <w:shd w:val="clear" w:color="auto" w:fill="FFFFFF"/>
                        </w:rPr>
                        <w:t>, brown, or khaki</w:t>
                      </w:r>
                      <w:r w:rsidRPr="009E04B3">
                        <w:rPr>
                          <w:shd w:val="clear" w:color="auto" w:fill="FFFFFF"/>
                        </w:rPr>
                        <w:t xml:space="preserve"> dress pants</w:t>
                      </w:r>
                    </w:p>
                    <w:p w14:paraId="13603011" w14:textId="3297A64A" w:rsidR="009E04B3" w:rsidRPr="009E04B3" w:rsidRDefault="009E04B3" w:rsidP="009E04B3">
                      <w:pPr>
                        <w:jc w:val="center"/>
                        <w:rPr>
                          <w:shd w:val="clear" w:color="auto" w:fill="FFFFFF"/>
                        </w:rPr>
                      </w:pPr>
                      <w:r w:rsidRPr="009E04B3">
                        <w:rPr>
                          <w:b/>
                          <w:bCs/>
                          <w:u w:val="single"/>
                          <w:shd w:val="clear" w:color="auto" w:fill="FFFFFF"/>
                        </w:rPr>
                        <w:t>Shoes</w:t>
                      </w:r>
                      <w:r w:rsidRPr="009E04B3">
                        <w:rPr>
                          <w:shd w:val="clear" w:color="auto" w:fill="FFFFFF"/>
                        </w:rPr>
                        <w:t>:</w:t>
                      </w:r>
                    </w:p>
                    <w:p w14:paraId="71890208" w14:textId="38491835" w:rsidR="009E04B3" w:rsidRDefault="0034248F" w:rsidP="00775DC4">
                      <w:pPr>
                        <w:numPr>
                          <w:ilvl w:val="0"/>
                          <w:numId w:val="10"/>
                        </w:numPr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 xml:space="preserve">All </w:t>
                      </w:r>
                      <w:r w:rsidR="009E04B3" w:rsidRPr="009E04B3">
                        <w:rPr>
                          <w:shd w:val="clear" w:color="auto" w:fill="FFFFFF"/>
                        </w:rPr>
                        <w:t xml:space="preserve">Black </w:t>
                      </w:r>
                      <w:r>
                        <w:rPr>
                          <w:shd w:val="clear" w:color="auto" w:fill="FFFFFF"/>
                        </w:rPr>
                        <w:t xml:space="preserve">dress </w:t>
                      </w:r>
                      <w:r w:rsidR="009E04B3" w:rsidRPr="009E04B3">
                        <w:rPr>
                          <w:shd w:val="clear" w:color="auto" w:fill="FFFFFF"/>
                        </w:rPr>
                        <w:t>shoes</w:t>
                      </w:r>
                      <w:r>
                        <w:rPr>
                          <w:shd w:val="clear" w:color="auto" w:fill="FFFFFF"/>
                        </w:rPr>
                        <w:t xml:space="preserve"> or tennis shoes</w:t>
                      </w:r>
                    </w:p>
                    <w:p w14:paraId="797002F4" w14:textId="77777777" w:rsidR="0034248F" w:rsidRPr="009E04B3" w:rsidRDefault="0034248F" w:rsidP="0034248F">
                      <w:pPr>
                        <w:ind w:left="720"/>
                        <w:rPr>
                          <w:shd w:val="clear" w:color="auto" w:fill="FFFFFF"/>
                        </w:rPr>
                      </w:pPr>
                    </w:p>
                    <w:p w14:paraId="605A5ABB" w14:textId="2FA50080" w:rsidR="009E04B3" w:rsidRPr="009E04B3" w:rsidRDefault="009E04B3" w:rsidP="009E04B3">
                      <w:pPr>
                        <w:jc w:val="center"/>
                        <w:rPr>
                          <w:shd w:val="clear" w:color="auto" w:fill="FFFFFF"/>
                        </w:rPr>
                      </w:pPr>
                      <w:r w:rsidRPr="009E04B3">
                        <w:rPr>
                          <w:b/>
                          <w:bCs/>
                          <w:u w:val="single"/>
                          <w:shd w:val="clear" w:color="auto" w:fill="FFFFFF"/>
                        </w:rPr>
                        <w:t>Belts/Ties</w:t>
                      </w:r>
                      <w:r w:rsidRPr="009E04B3">
                        <w:rPr>
                          <w:shd w:val="clear" w:color="auto" w:fill="FFFFFF"/>
                        </w:rPr>
                        <w:t>:</w:t>
                      </w:r>
                    </w:p>
                    <w:p w14:paraId="2C0AD0D5" w14:textId="67A6F4E2" w:rsidR="009E04B3" w:rsidRPr="009E04B3" w:rsidRDefault="009E04B3" w:rsidP="00775DC4">
                      <w:pPr>
                        <w:numPr>
                          <w:ilvl w:val="0"/>
                          <w:numId w:val="11"/>
                        </w:numPr>
                        <w:rPr>
                          <w:shd w:val="clear" w:color="auto" w:fill="FFFFFF"/>
                        </w:rPr>
                      </w:pPr>
                      <w:r w:rsidRPr="009E04B3">
                        <w:rPr>
                          <w:shd w:val="clear" w:color="auto" w:fill="FFFFFF"/>
                        </w:rPr>
                        <w:t>Black or brown belt</w:t>
                      </w:r>
                      <w:r w:rsidR="0034248F">
                        <w:rPr>
                          <w:shd w:val="clear" w:color="auto" w:fill="FFFFFF"/>
                        </w:rPr>
                        <w:t>s</w:t>
                      </w:r>
                      <w:r w:rsidRPr="009E04B3">
                        <w:rPr>
                          <w:shd w:val="clear" w:color="auto" w:fill="FFFFFF"/>
                        </w:rPr>
                        <w:t xml:space="preserve"> </w:t>
                      </w:r>
                      <w:r w:rsidR="0034248F">
                        <w:rPr>
                          <w:shd w:val="clear" w:color="auto" w:fill="FFFFFF"/>
                        </w:rPr>
                        <w:t>(must be on when arrive at school or will be confiscated)</w:t>
                      </w:r>
                    </w:p>
                    <w:p w14:paraId="5D008281" w14:textId="5E897761" w:rsidR="009E04B3" w:rsidRPr="009E04B3" w:rsidRDefault="009E04B3" w:rsidP="00775DC4">
                      <w:pPr>
                        <w:numPr>
                          <w:ilvl w:val="0"/>
                          <w:numId w:val="11"/>
                        </w:numPr>
                        <w:spacing w:after="240"/>
                        <w:rPr>
                          <w:shd w:val="clear" w:color="auto" w:fill="FFFFFF"/>
                        </w:rPr>
                      </w:pPr>
                      <w:r w:rsidRPr="009E04B3">
                        <w:rPr>
                          <w:shd w:val="clear" w:color="auto" w:fill="FFFFFF"/>
                        </w:rPr>
                        <w:t>Black and/or gold tie</w:t>
                      </w:r>
                      <w:r w:rsidR="0034248F">
                        <w:rPr>
                          <w:shd w:val="clear" w:color="auto" w:fill="FFFFFF"/>
                        </w:rPr>
                        <w:t>s</w:t>
                      </w:r>
                    </w:p>
                    <w:p w14:paraId="0EF839A8" w14:textId="78F37A3A" w:rsidR="009E04B3" w:rsidRPr="009E04B3" w:rsidRDefault="009E04B3" w:rsidP="009E04B3">
                      <w:pPr>
                        <w:jc w:val="center"/>
                        <w:rPr>
                          <w:shd w:val="clear" w:color="auto" w:fill="FFFFFF"/>
                        </w:rPr>
                      </w:pPr>
                      <w:r w:rsidRPr="009E04B3">
                        <w:rPr>
                          <w:b/>
                          <w:bCs/>
                          <w:u w:val="single"/>
                          <w:shd w:val="clear" w:color="auto" w:fill="FFFFFF"/>
                        </w:rPr>
                        <w:t>Sweaters or Jackets</w:t>
                      </w:r>
                      <w:r w:rsidRPr="009E04B3">
                        <w:rPr>
                          <w:shd w:val="clear" w:color="auto" w:fill="FFFFFF"/>
                        </w:rPr>
                        <w:t>:</w:t>
                      </w:r>
                    </w:p>
                    <w:p w14:paraId="5EF3878F" w14:textId="35921F16" w:rsidR="009E04B3" w:rsidRPr="009E04B3" w:rsidRDefault="009E04B3" w:rsidP="00775DC4">
                      <w:pPr>
                        <w:numPr>
                          <w:ilvl w:val="0"/>
                          <w:numId w:val="12"/>
                        </w:numPr>
                        <w:rPr>
                          <w:shd w:val="clear" w:color="auto" w:fill="FFFFFF"/>
                        </w:rPr>
                      </w:pPr>
                      <w:r w:rsidRPr="009E04B3">
                        <w:rPr>
                          <w:shd w:val="clear" w:color="auto" w:fill="FFFFFF"/>
                        </w:rPr>
                        <w:t>KCBLA Vests</w:t>
                      </w: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</w:p>
                    <w:p w14:paraId="23EF99D1" w14:textId="570A6566" w:rsidR="009E04B3" w:rsidRPr="009E04B3" w:rsidRDefault="009E04B3" w:rsidP="00775DC4">
                      <w:pPr>
                        <w:numPr>
                          <w:ilvl w:val="0"/>
                          <w:numId w:val="12"/>
                        </w:numPr>
                        <w:rPr>
                          <w:shd w:val="clear" w:color="auto" w:fill="FFFFFF"/>
                        </w:rPr>
                      </w:pPr>
                      <w:r w:rsidRPr="009E04B3">
                        <w:rPr>
                          <w:shd w:val="clear" w:color="auto" w:fill="FFFFFF"/>
                        </w:rPr>
                        <w:t>KCBLA Cardigan</w:t>
                      </w: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</w:p>
                    <w:p w14:paraId="0B475FF5" w14:textId="1C78881C" w:rsidR="009E04B3" w:rsidRDefault="009E04B3" w:rsidP="00775DC4">
                      <w:pPr>
                        <w:numPr>
                          <w:ilvl w:val="0"/>
                          <w:numId w:val="12"/>
                        </w:numPr>
                        <w:rPr>
                          <w:shd w:val="clear" w:color="auto" w:fill="FFFFFF"/>
                        </w:rPr>
                      </w:pPr>
                      <w:r w:rsidRPr="009E04B3">
                        <w:rPr>
                          <w:shd w:val="clear" w:color="auto" w:fill="FFFFFF"/>
                        </w:rPr>
                        <w:t>KCBLA Blazer</w:t>
                      </w: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</w:p>
                    <w:p w14:paraId="2C2F64D3" w14:textId="71A23D64" w:rsidR="0034248F" w:rsidRDefault="0034248F" w:rsidP="00775DC4">
                      <w:pPr>
                        <w:numPr>
                          <w:ilvl w:val="0"/>
                          <w:numId w:val="12"/>
                        </w:numPr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KCBLA Sweater/Sweatshirt</w:t>
                      </w:r>
                    </w:p>
                    <w:p w14:paraId="505D8E93" w14:textId="6DB4EAEC" w:rsidR="0034248F" w:rsidRDefault="0034248F" w:rsidP="00775DC4">
                      <w:pPr>
                        <w:numPr>
                          <w:ilvl w:val="0"/>
                          <w:numId w:val="12"/>
                        </w:numPr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 xml:space="preserve">Plain </w:t>
                      </w:r>
                      <w:r w:rsidRPr="009E04B3">
                        <w:rPr>
                          <w:shd w:val="clear" w:color="auto" w:fill="FFFFFF"/>
                        </w:rPr>
                        <w:t>Black Sweater</w:t>
                      </w:r>
                      <w:r>
                        <w:rPr>
                          <w:shd w:val="clear" w:color="auto" w:fill="FFFFFF"/>
                        </w:rPr>
                        <w:t xml:space="preserve"> (NO HOODS)</w:t>
                      </w:r>
                    </w:p>
                    <w:p w14:paraId="6107844C" w14:textId="77777777" w:rsidR="0034248F" w:rsidRPr="0034248F" w:rsidRDefault="0034248F" w:rsidP="0034248F">
                      <w:pPr>
                        <w:ind w:left="720"/>
                        <w:rPr>
                          <w:shd w:val="clear" w:color="auto" w:fill="FFFFFF"/>
                        </w:rPr>
                      </w:pPr>
                    </w:p>
                    <w:p w14:paraId="25ACCF35" w14:textId="493D4DCA" w:rsidR="009E04B3" w:rsidRDefault="009E04B3" w:rsidP="009E04B3">
                      <w:pPr>
                        <w:jc w:val="center"/>
                        <w:rPr>
                          <w:shd w:val="clear" w:color="auto" w:fill="FFFFFF"/>
                        </w:rPr>
                      </w:pPr>
                      <w:r w:rsidRPr="009E04B3">
                        <w:rPr>
                          <w:b/>
                          <w:bCs/>
                          <w:u w:val="single"/>
                          <w:shd w:val="clear" w:color="auto" w:fill="FFFFFF"/>
                        </w:rPr>
                        <w:t>Seasonal: ONLY on 80</w:t>
                      </w:r>
                      <w:r w:rsidRPr="009E04B3">
                        <w:rPr>
                          <w:b/>
                          <w:bCs/>
                          <w:u w:val="single"/>
                          <w:shd w:val="clear" w:color="auto" w:fill="FFFFFF"/>
                        </w:rPr>
                        <w:sym w:font="Symbol" w:char="F0B0"/>
                      </w:r>
                      <w:r w:rsidRPr="009E04B3">
                        <w:rPr>
                          <w:b/>
                          <w:bCs/>
                          <w:u w:val="single"/>
                          <w:shd w:val="clear" w:color="auto" w:fill="FFFFFF"/>
                        </w:rPr>
                        <w:t xml:space="preserve"> or Higher Days</w:t>
                      </w:r>
                    </w:p>
                    <w:p w14:paraId="54AA34C9" w14:textId="5C77A3FA" w:rsidR="009E04B3" w:rsidRPr="009E04B3" w:rsidRDefault="009E04B3" w:rsidP="00775DC4">
                      <w:pPr>
                        <w:numPr>
                          <w:ilvl w:val="0"/>
                          <w:numId w:val="13"/>
                        </w:numPr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Black, brown, or khaki shorts (</w:t>
                      </w:r>
                      <w:r w:rsidR="0034248F">
                        <w:rPr>
                          <w:shd w:val="clear" w:color="auto" w:fill="FFFFFF"/>
                        </w:rPr>
                        <w:t xml:space="preserve">no </w:t>
                      </w:r>
                      <w:r>
                        <w:rPr>
                          <w:shd w:val="clear" w:color="auto" w:fill="FFFFFF"/>
                        </w:rPr>
                        <w:t xml:space="preserve">jean or hiking shorts) </w:t>
                      </w:r>
                    </w:p>
                    <w:p w14:paraId="30720B9C" w14:textId="0499FDB5" w:rsidR="009E04B3" w:rsidRDefault="009E04B3" w:rsidP="009E04B3">
                      <w:pPr>
                        <w:rPr>
                          <w:shd w:val="clear" w:color="auto" w:fill="FFFFFF"/>
                        </w:rPr>
                      </w:pPr>
                    </w:p>
                    <w:p w14:paraId="48D5E589" w14:textId="146ABF0C" w:rsidR="009E04B3" w:rsidRDefault="009E04B3" w:rsidP="009E04B3">
                      <w:pPr>
                        <w:jc w:val="center"/>
                        <w:rPr>
                          <w:b/>
                          <w:bCs/>
                          <w:u w:val="single"/>
                          <w:shd w:val="clear" w:color="auto" w:fill="FFFFFF"/>
                        </w:rPr>
                      </w:pPr>
                      <w:r w:rsidRPr="009E04B3">
                        <w:rPr>
                          <w:b/>
                          <w:bCs/>
                          <w:u w:val="single"/>
                          <w:shd w:val="clear" w:color="auto" w:fill="FFFFFF"/>
                        </w:rPr>
                        <w:t>Non-Negotiables:</w:t>
                      </w:r>
                    </w:p>
                    <w:p w14:paraId="3B0BF44E" w14:textId="2E0BCBD8" w:rsidR="009E04B3" w:rsidRDefault="009E04B3" w:rsidP="00775DC4">
                      <w:pPr>
                        <w:numPr>
                          <w:ilvl w:val="0"/>
                          <w:numId w:val="14"/>
                        </w:numPr>
                        <w:rPr>
                          <w:shd w:val="clear" w:color="auto" w:fill="FFFFFF"/>
                        </w:rPr>
                      </w:pPr>
                      <w:r w:rsidRPr="009E04B3">
                        <w:rPr>
                          <w:shd w:val="clear" w:color="auto" w:fill="FFFFFF"/>
                        </w:rPr>
                        <w:t>No jeans, joggers, or sweatpants</w:t>
                      </w:r>
                    </w:p>
                    <w:p w14:paraId="11689925" w14:textId="7BD957A7" w:rsidR="009E04B3" w:rsidRPr="009E04B3" w:rsidRDefault="009E04B3" w:rsidP="00775DC4">
                      <w:pPr>
                        <w:numPr>
                          <w:ilvl w:val="0"/>
                          <w:numId w:val="14"/>
                        </w:numPr>
                        <w:rPr>
                          <w:shd w:val="clear" w:color="auto" w:fill="FFFFFF"/>
                        </w:rPr>
                      </w:pPr>
                      <w:r w:rsidRPr="009E04B3">
                        <w:rPr>
                          <w:shd w:val="clear" w:color="auto" w:fill="FFFFFF"/>
                        </w:rPr>
                        <w:t>No slides/house shoes, slippers, crocs, etc.</w:t>
                      </w:r>
                      <w:r w:rsidR="00775DC4">
                        <w:rPr>
                          <w:shd w:val="clear" w:color="auto" w:fill="FFFFFF"/>
                        </w:rPr>
                        <w:t xml:space="preserve"> </w:t>
                      </w:r>
                      <w:r w:rsidR="00775DC4">
                        <w:rPr>
                          <w:b/>
                          <w:bCs/>
                          <w:u w:val="single"/>
                          <w:shd w:val="clear" w:color="auto" w:fill="FFFFFF"/>
                        </w:rPr>
                        <w:t>Will be confiscated</w:t>
                      </w:r>
                    </w:p>
                    <w:p w14:paraId="2F85D237" w14:textId="53EF56C8" w:rsidR="009E04B3" w:rsidRDefault="009E04B3" w:rsidP="00775DC4">
                      <w:pPr>
                        <w:numPr>
                          <w:ilvl w:val="0"/>
                          <w:numId w:val="14"/>
                        </w:numPr>
                        <w:rPr>
                          <w:shd w:val="clear" w:color="auto" w:fill="FFFFFF"/>
                        </w:rPr>
                      </w:pPr>
                      <w:r w:rsidRPr="009E04B3">
                        <w:rPr>
                          <w:shd w:val="clear" w:color="auto" w:fill="FFFFFF"/>
                        </w:rPr>
                        <w:t>No hoodies or outside jackets</w:t>
                      </w:r>
                      <w:r w:rsidR="0034248F">
                        <w:rPr>
                          <w:shd w:val="clear" w:color="auto" w:fill="FFFFFF"/>
                        </w:rPr>
                        <w:t xml:space="preserve"> </w:t>
                      </w:r>
                      <w:r w:rsidR="0034248F" w:rsidRPr="009E04B3">
                        <w:rPr>
                          <w:b/>
                          <w:bCs/>
                          <w:u w:val="single"/>
                          <w:shd w:val="clear" w:color="auto" w:fill="FFFFFF"/>
                        </w:rPr>
                        <w:t>These items must be placed in lockers by 8:35am</w:t>
                      </w:r>
                    </w:p>
                    <w:p w14:paraId="0122ACF2" w14:textId="77777777" w:rsidR="009E04B3" w:rsidRDefault="009E04B3" w:rsidP="009E04B3">
                      <w:pPr>
                        <w:rPr>
                          <w:shd w:val="clear" w:color="auto" w:fill="FFFFFF"/>
                        </w:rPr>
                      </w:pPr>
                    </w:p>
                    <w:p w14:paraId="4C3C30A9" w14:textId="77777777" w:rsidR="009E04B3" w:rsidRPr="009E04B3" w:rsidRDefault="009E04B3" w:rsidP="009E04B3">
                      <w:pPr>
                        <w:rPr>
                          <w:shd w:val="clear" w:color="auto" w:fill="FFFFFF"/>
                        </w:rPr>
                      </w:pPr>
                    </w:p>
                    <w:p w14:paraId="7A94DE18" w14:textId="77777777" w:rsidR="006E462F" w:rsidRPr="009E04B3" w:rsidRDefault="006E462F" w:rsidP="00E84596">
                      <w:pPr>
                        <w:spacing w:before="240"/>
                        <w:rPr>
                          <w:shd w:val="clear" w:color="auto" w:fill="FFFFFF"/>
                        </w:rPr>
                      </w:pPr>
                    </w:p>
                    <w:p w14:paraId="3C193495" w14:textId="77777777" w:rsidR="006E462F" w:rsidRPr="000A2F9C" w:rsidRDefault="006E462F" w:rsidP="00E84596">
                      <w:pPr>
                        <w:spacing w:before="240"/>
                        <w:rPr>
                          <w:rFonts w:ascii="Aptos" w:hAnsi="Aptos" w:cs="Calibr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2E0312DE" w14:textId="77777777" w:rsidR="006E462F" w:rsidRPr="000A2F9C" w:rsidRDefault="006E462F" w:rsidP="00E84596">
                      <w:pPr>
                        <w:spacing w:before="240"/>
                        <w:rPr>
                          <w:rFonts w:ascii="Aptos" w:hAnsi="Aptos" w:cs="Calibr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46F7A737" w14:textId="77777777" w:rsidR="006E462F" w:rsidRPr="000A2F9C" w:rsidRDefault="006E462F" w:rsidP="00E84596">
                      <w:pPr>
                        <w:spacing w:before="240"/>
                        <w:rPr>
                          <w:rFonts w:ascii="Aptos" w:hAnsi="Aptos" w:cs="Calibr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25D6B748" w14:textId="77777777" w:rsidR="006E462F" w:rsidRPr="000A2F9C" w:rsidRDefault="006E462F" w:rsidP="00E84596">
                      <w:pPr>
                        <w:spacing w:before="240"/>
                        <w:rPr>
                          <w:rFonts w:ascii="Aptos" w:hAnsi="Aptos" w:cs="Calibr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394217E1" w14:textId="77777777" w:rsidR="006E462F" w:rsidRPr="000A2F9C" w:rsidRDefault="006E462F" w:rsidP="00E84596">
                      <w:pPr>
                        <w:spacing w:before="240"/>
                        <w:rPr>
                          <w:rFonts w:ascii="Aptos" w:hAnsi="Aptos" w:cs="Calibr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379ADA98" w14:textId="77777777" w:rsidR="006E462F" w:rsidRPr="000A2F9C" w:rsidRDefault="006E462F" w:rsidP="00E84596">
                      <w:pPr>
                        <w:spacing w:before="240"/>
                        <w:rPr>
                          <w:rFonts w:ascii="Aptos" w:hAnsi="Aptos" w:cs="Calibr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4AC0DA7A" w14:textId="77777777" w:rsidR="006E462F" w:rsidRPr="000A2F9C" w:rsidRDefault="006E462F" w:rsidP="00E84596">
                      <w:pPr>
                        <w:spacing w:before="240"/>
                        <w:rPr>
                          <w:rFonts w:ascii="Aptos" w:hAnsi="Aptos" w:cs="Calibr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638A4B51" w14:textId="77777777" w:rsidR="006E462F" w:rsidRPr="000A2F9C" w:rsidRDefault="006E462F" w:rsidP="00E84596">
                      <w:pPr>
                        <w:spacing w:before="240"/>
                        <w:rPr>
                          <w:rFonts w:ascii="Aptos" w:hAnsi="Aptos" w:cs="Calibr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4B7849D4" w14:textId="77777777" w:rsidR="006E462F" w:rsidRPr="000A2F9C" w:rsidRDefault="006E462F" w:rsidP="00E84596">
                      <w:pPr>
                        <w:spacing w:before="240"/>
                        <w:rPr>
                          <w:rFonts w:ascii="Aptos" w:hAnsi="Aptos" w:cs="Calibr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60B516F7" w14:textId="77777777" w:rsidR="006E462F" w:rsidRPr="000A2F9C" w:rsidRDefault="006E462F" w:rsidP="00E84596">
                      <w:pPr>
                        <w:spacing w:before="240"/>
                        <w:rPr>
                          <w:rFonts w:ascii="Aptos" w:hAnsi="Aptos" w:cs="Calibr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1E3EF07A" w14:textId="77777777" w:rsidR="006E462F" w:rsidRPr="000A2F9C" w:rsidRDefault="006E462F" w:rsidP="00E84596">
                      <w:pPr>
                        <w:spacing w:before="240"/>
                        <w:rPr>
                          <w:rFonts w:ascii="Aptos" w:hAnsi="Aptos" w:cs="Calibr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6F9C3DA0" w14:textId="77777777" w:rsidR="006E462F" w:rsidRPr="000A2F9C" w:rsidRDefault="006E462F" w:rsidP="00E84596">
                      <w:pPr>
                        <w:spacing w:before="240"/>
                        <w:rPr>
                          <w:rFonts w:ascii="Aptos" w:hAnsi="Aptos" w:cs="Calibr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7F52400" w14:textId="77777777" w:rsidR="00E84596" w:rsidRPr="000A2F9C" w:rsidRDefault="00E84596" w:rsidP="00E84596">
                      <w:pPr>
                        <w:rPr>
                          <w:rFonts w:ascii="Aptos" w:hAnsi="Aptos" w:cs="Calibri"/>
                          <w:sz w:val="22"/>
                          <w:szCs w:val="22"/>
                        </w:rPr>
                      </w:pPr>
                    </w:p>
                    <w:p w14:paraId="7272FE05" w14:textId="77777777" w:rsidR="00E84596" w:rsidRPr="000A2F9C" w:rsidRDefault="00E84596" w:rsidP="00E84596">
                      <w:pPr>
                        <w:rPr>
                          <w:rFonts w:ascii="Aptos" w:hAnsi="Aptos" w:cs="Tahoma"/>
                          <w:sz w:val="22"/>
                          <w:szCs w:val="22"/>
                        </w:rPr>
                      </w:pPr>
                    </w:p>
                    <w:bookmarkEnd w:id="3"/>
                    <w:bookmarkEnd w:id="4"/>
                    <w:p w14:paraId="408806D8" w14:textId="77777777" w:rsidR="00B402D0" w:rsidRPr="000A2F9C" w:rsidRDefault="00B402D0" w:rsidP="00B402D0">
                      <w:pPr>
                        <w:rPr>
                          <w:rFonts w:ascii="Aptos" w:hAnsi="Aptos" w:cs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32C215" wp14:editId="0EC6C27B">
                <wp:simplePos x="0" y="0"/>
                <wp:positionH relativeFrom="page">
                  <wp:posOffset>344170</wp:posOffset>
                </wp:positionH>
                <wp:positionV relativeFrom="page">
                  <wp:posOffset>9264015</wp:posOffset>
                </wp:positionV>
                <wp:extent cx="4886960" cy="584835"/>
                <wp:effectExtent l="0" t="0" r="0" b="0"/>
                <wp:wrapTight wrapText="bothSides">
                  <wp:wrapPolygon edited="0">
                    <wp:start x="168" y="0"/>
                    <wp:lineTo x="168" y="21107"/>
                    <wp:lineTo x="21302" y="21107"/>
                    <wp:lineTo x="21302" y="0"/>
                    <wp:lineTo x="168" y="0"/>
                  </wp:wrapPolygon>
                </wp:wrapTight>
                <wp:docPr id="11495938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8696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DA4457" w14:textId="0F331284" w:rsidR="005D0AC6" w:rsidRPr="00D05832" w:rsidRDefault="009E04B3" w:rsidP="005D0AC6">
                            <w:pPr>
                              <w:spacing w:after="40"/>
                              <w:rPr>
                                <w:rFonts w:ascii="Aptos" w:hAnsi="Aptos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 w:cs="Tahoma"/>
                                <w:color w:val="000000"/>
                                <w:sz w:val="16"/>
                                <w:szCs w:val="16"/>
                              </w:rPr>
                              <w:t>14311 Woodworth Avenue</w:t>
                            </w:r>
                            <w:r w:rsidR="005D0AC6" w:rsidRPr="00D05832">
                              <w:rPr>
                                <w:rFonts w:ascii="Aptos" w:hAnsi="Aptos" w:cs="Tahoma"/>
                                <w:color w:val="000000"/>
                                <w:sz w:val="16"/>
                                <w:szCs w:val="16"/>
                              </w:rPr>
                              <w:t xml:space="preserve"> | Cleveland, OH </w:t>
                            </w:r>
                            <w:r>
                              <w:rPr>
                                <w:rFonts w:ascii="Aptos" w:hAnsi="Aptos" w:cs="Tahoma"/>
                                <w:color w:val="000000"/>
                                <w:sz w:val="16"/>
                                <w:szCs w:val="16"/>
                              </w:rPr>
                              <w:t>44112</w:t>
                            </w:r>
                          </w:p>
                          <w:p w14:paraId="107C87B6" w14:textId="2D1C95D1" w:rsidR="005D0AC6" w:rsidRPr="00D05832" w:rsidRDefault="005D0AC6" w:rsidP="005D0AC6">
                            <w:pPr>
                              <w:spacing w:after="40"/>
                              <w:rPr>
                                <w:rFonts w:ascii="Aptos" w:hAnsi="Aptos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5832">
                              <w:rPr>
                                <w:rFonts w:ascii="Aptos" w:hAnsi="Aptos" w:cs="Tahoma"/>
                                <w:color w:val="000000"/>
                                <w:sz w:val="16"/>
                                <w:szCs w:val="16"/>
                              </w:rPr>
                              <w:t>Office: 216.</w:t>
                            </w:r>
                            <w:r w:rsidR="009E04B3">
                              <w:rPr>
                                <w:rFonts w:ascii="Aptos" w:hAnsi="Aptos" w:cs="Tahoma"/>
                                <w:color w:val="000000"/>
                                <w:sz w:val="16"/>
                                <w:szCs w:val="16"/>
                              </w:rPr>
                              <w:t>838</w:t>
                            </w:r>
                            <w:r w:rsidRPr="00D05832">
                              <w:rPr>
                                <w:rFonts w:ascii="Aptos" w:hAnsi="Aptos" w:cs="Tahoma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="009E04B3">
                              <w:rPr>
                                <w:rFonts w:ascii="Aptos" w:hAnsi="Aptos" w:cs="Tahoma"/>
                                <w:color w:val="000000"/>
                                <w:sz w:val="16"/>
                                <w:szCs w:val="16"/>
                              </w:rPr>
                              <w:t>88</w:t>
                            </w:r>
                            <w:r w:rsidRPr="00D05832">
                              <w:rPr>
                                <w:rFonts w:ascii="Aptos" w:hAnsi="Aptos" w:cs="Tahoma"/>
                                <w:color w:val="000000"/>
                                <w:sz w:val="16"/>
                                <w:szCs w:val="16"/>
                              </w:rPr>
                              <w:t xml:space="preserve">00 </w:t>
                            </w:r>
                          </w:p>
                          <w:p w14:paraId="146F1D3F" w14:textId="17DE1AF0" w:rsidR="005D0AC6" w:rsidRPr="00D05832" w:rsidRDefault="009E04B3" w:rsidP="005D0AC6">
                            <w:pPr>
                              <w:spacing w:after="40"/>
                              <w:rPr>
                                <w:rFonts w:ascii="Aptos" w:hAnsi="Aptos" w:cs="Tahom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 w:cs="Tahom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Michael.Parks@</w:t>
                            </w:r>
                            <w:r w:rsidR="005D0AC6" w:rsidRPr="00D05832">
                              <w:rPr>
                                <w:rFonts w:ascii="Aptos" w:hAnsi="Aptos" w:cs="Tahom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ClevelandMetroSchools.org</w:t>
                            </w:r>
                          </w:p>
                          <w:p w14:paraId="05C1C259" w14:textId="77777777" w:rsidR="008E1B95" w:rsidRPr="00D05832" w:rsidRDefault="008E1B95" w:rsidP="00616518">
                            <w:pPr>
                              <w:spacing w:after="4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2C215" id="Text Box 1" o:spid="_x0000_s1029" type="#_x0000_t202" style="position:absolute;margin-left:27.1pt;margin-top:729.45pt;width:384.8pt;height:46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" filled="f" stroked="f">
                <v:textbox>
                  <w:txbxContent>
                    <w:p w14:paraId="40DA4457" w14:textId="0F331284" w:rsidR="005D0AC6" w:rsidRPr="00D05832" w:rsidRDefault="009E04B3" w:rsidP="005D0AC6">
                      <w:pPr>
                        <w:spacing w:after="40"/>
                        <w:rPr>
                          <w:rFonts w:ascii="Aptos" w:hAnsi="Aptos" w:cs="Tahom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 w:cs="Tahoma"/>
                          <w:color w:val="000000"/>
                          <w:sz w:val="16"/>
                          <w:szCs w:val="16"/>
                        </w:rPr>
                        <w:t>14311 Woodworth Avenue</w:t>
                      </w:r>
                      <w:r w:rsidR="005D0AC6" w:rsidRPr="00D05832">
                        <w:rPr>
                          <w:rFonts w:ascii="Aptos" w:hAnsi="Aptos" w:cs="Tahoma"/>
                          <w:color w:val="000000"/>
                          <w:sz w:val="16"/>
                          <w:szCs w:val="16"/>
                        </w:rPr>
                        <w:t xml:space="preserve"> | Cleveland, OH </w:t>
                      </w:r>
                      <w:r>
                        <w:rPr>
                          <w:rFonts w:ascii="Aptos" w:hAnsi="Aptos" w:cs="Tahoma"/>
                          <w:color w:val="000000"/>
                          <w:sz w:val="16"/>
                          <w:szCs w:val="16"/>
                        </w:rPr>
                        <w:t>44112</w:t>
                      </w:r>
                    </w:p>
                    <w:p w14:paraId="107C87B6" w14:textId="2D1C95D1" w:rsidR="005D0AC6" w:rsidRPr="00D05832" w:rsidRDefault="005D0AC6" w:rsidP="005D0AC6">
                      <w:pPr>
                        <w:spacing w:after="40"/>
                        <w:rPr>
                          <w:rFonts w:ascii="Aptos" w:hAnsi="Aptos" w:cs="Tahoma"/>
                          <w:color w:val="000000"/>
                          <w:sz w:val="16"/>
                          <w:szCs w:val="16"/>
                        </w:rPr>
                      </w:pPr>
                      <w:r w:rsidRPr="00D05832">
                        <w:rPr>
                          <w:rFonts w:ascii="Aptos" w:hAnsi="Aptos" w:cs="Tahoma"/>
                          <w:color w:val="000000"/>
                          <w:sz w:val="16"/>
                          <w:szCs w:val="16"/>
                        </w:rPr>
                        <w:t>Office: 216.</w:t>
                      </w:r>
                      <w:r w:rsidR="009E04B3">
                        <w:rPr>
                          <w:rFonts w:ascii="Aptos" w:hAnsi="Aptos" w:cs="Tahoma"/>
                          <w:color w:val="000000"/>
                          <w:sz w:val="16"/>
                          <w:szCs w:val="16"/>
                        </w:rPr>
                        <w:t>838</w:t>
                      </w:r>
                      <w:r w:rsidRPr="00D05832">
                        <w:rPr>
                          <w:rFonts w:ascii="Aptos" w:hAnsi="Aptos" w:cs="Tahoma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="009E04B3">
                        <w:rPr>
                          <w:rFonts w:ascii="Aptos" w:hAnsi="Aptos" w:cs="Tahoma"/>
                          <w:color w:val="000000"/>
                          <w:sz w:val="16"/>
                          <w:szCs w:val="16"/>
                        </w:rPr>
                        <w:t>88</w:t>
                      </w:r>
                      <w:r w:rsidRPr="00D05832">
                        <w:rPr>
                          <w:rFonts w:ascii="Aptos" w:hAnsi="Aptos" w:cs="Tahoma"/>
                          <w:color w:val="000000"/>
                          <w:sz w:val="16"/>
                          <w:szCs w:val="16"/>
                        </w:rPr>
                        <w:t xml:space="preserve">00 </w:t>
                      </w:r>
                    </w:p>
                    <w:p w14:paraId="146F1D3F" w14:textId="17DE1AF0" w:rsidR="005D0AC6" w:rsidRPr="00D05832" w:rsidRDefault="009E04B3" w:rsidP="005D0AC6">
                      <w:pPr>
                        <w:spacing w:after="40"/>
                        <w:rPr>
                          <w:rFonts w:ascii="Aptos" w:hAnsi="Aptos" w:cs="Tahoma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 w:cs="Tahoma"/>
                          <w:b/>
                          <w:bCs/>
                          <w:color w:val="000000"/>
                          <w:sz w:val="16"/>
                          <w:szCs w:val="16"/>
                        </w:rPr>
                        <w:t>Michael.Parks@</w:t>
                      </w:r>
                      <w:r w:rsidR="005D0AC6" w:rsidRPr="00D05832">
                        <w:rPr>
                          <w:rFonts w:ascii="Aptos" w:hAnsi="Aptos" w:cs="Tahoma"/>
                          <w:b/>
                          <w:bCs/>
                          <w:color w:val="000000"/>
                          <w:sz w:val="16"/>
                          <w:szCs w:val="16"/>
                        </w:rPr>
                        <w:t>ClevelandMetroSchools.org</w:t>
                      </w:r>
                    </w:p>
                    <w:p w14:paraId="05C1C259" w14:textId="77777777" w:rsidR="008E1B95" w:rsidRPr="00D05832" w:rsidRDefault="008E1B95" w:rsidP="00616518">
                      <w:pPr>
                        <w:spacing w:after="40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bookmarkEnd w:id="0"/>
    </w:p>
    <w:sectPr w:rsidR="00C22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777B"/>
    <w:multiLevelType w:val="hybridMultilevel"/>
    <w:tmpl w:val="AAC01A58"/>
    <w:lvl w:ilvl="0" w:tplc="91FE2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0E1"/>
    <w:multiLevelType w:val="hybridMultilevel"/>
    <w:tmpl w:val="8FDE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952DC"/>
    <w:multiLevelType w:val="hybridMultilevel"/>
    <w:tmpl w:val="97308D42"/>
    <w:lvl w:ilvl="0" w:tplc="55D8C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72AA4"/>
    <w:multiLevelType w:val="hybridMultilevel"/>
    <w:tmpl w:val="334AF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20B6"/>
    <w:multiLevelType w:val="hybridMultilevel"/>
    <w:tmpl w:val="A724A17C"/>
    <w:lvl w:ilvl="0" w:tplc="8AF69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E2680"/>
    <w:multiLevelType w:val="hybridMultilevel"/>
    <w:tmpl w:val="F79CBD80"/>
    <w:lvl w:ilvl="0" w:tplc="16ECD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C522B"/>
    <w:multiLevelType w:val="hybridMultilevel"/>
    <w:tmpl w:val="142E8684"/>
    <w:lvl w:ilvl="0" w:tplc="878C8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D7BDA"/>
    <w:multiLevelType w:val="hybridMultilevel"/>
    <w:tmpl w:val="3B20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178CC"/>
    <w:multiLevelType w:val="hybridMultilevel"/>
    <w:tmpl w:val="02AC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F7D6B"/>
    <w:multiLevelType w:val="hybridMultilevel"/>
    <w:tmpl w:val="8C58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93425"/>
    <w:multiLevelType w:val="hybridMultilevel"/>
    <w:tmpl w:val="01E6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C50B1"/>
    <w:multiLevelType w:val="hybridMultilevel"/>
    <w:tmpl w:val="1EDE7C66"/>
    <w:lvl w:ilvl="0" w:tplc="7B1A0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8061B"/>
    <w:multiLevelType w:val="hybridMultilevel"/>
    <w:tmpl w:val="03C6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33221"/>
    <w:multiLevelType w:val="hybridMultilevel"/>
    <w:tmpl w:val="24EE35B6"/>
    <w:lvl w:ilvl="0" w:tplc="15909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005143">
    <w:abstractNumId w:val="13"/>
  </w:num>
  <w:num w:numId="2" w16cid:durableId="1171263863">
    <w:abstractNumId w:val="4"/>
  </w:num>
  <w:num w:numId="3" w16cid:durableId="35782964">
    <w:abstractNumId w:val="0"/>
  </w:num>
  <w:num w:numId="4" w16cid:durableId="1207571865">
    <w:abstractNumId w:val="6"/>
  </w:num>
  <w:num w:numId="5" w16cid:durableId="644119791">
    <w:abstractNumId w:val="11"/>
  </w:num>
  <w:num w:numId="6" w16cid:durableId="1834756990">
    <w:abstractNumId w:val="2"/>
  </w:num>
  <w:num w:numId="7" w16cid:durableId="1099326557">
    <w:abstractNumId w:val="5"/>
  </w:num>
  <w:num w:numId="8" w16cid:durableId="702823144">
    <w:abstractNumId w:val="7"/>
  </w:num>
  <w:num w:numId="9" w16cid:durableId="144515126">
    <w:abstractNumId w:val="9"/>
  </w:num>
  <w:num w:numId="10" w16cid:durableId="1191456317">
    <w:abstractNumId w:val="3"/>
  </w:num>
  <w:num w:numId="11" w16cid:durableId="754668385">
    <w:abstractNumId w:val="10"/>
  </w:num>
  <w:num w:numId="12" w16cid:durableId="1861891188">
    <w:abstractNumId w:val="12"/>
  </w:num>
  <w:num w:numId="13" w16cid:durableId="1928152077">
    <w:abstractNumId w:val="8"/>
  </w:num>
  <w:num w:numId="14" w16cid:durableId="1606496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B3"/>
    <w:rsid w:val="000317CA"/>
    <w:rsid w:val="00035DD7"/>
    <w:rsid w:val="000523D2"/>
    <w:rsid w:val="00072748"/>
    <w:rsid w:val="0007342D"/>
    <w:rsid w:val="000A2F9C"/>
    <w:rsid w:val="000D5DEE"/>
    <w:rsid w:val="00105882"/>
    <w:rsid w:val="001705C1"/>
    <w:rsid w:val="00177F7A"/>
    <w:rsid w:val="00190892"/>
    <w:rsid w:val="001E68F8"/>
    <w:rsid w:val="001E7F9A"/>
    <w:rsid w:val="00200975"/>
    <w:rsid w:val="002169A6"/>
    <w:rsid w:val="0022532D"/>
    <w:rsid w:val="002372A5"/>
    <w:rsid w:val="0026285F"/>
    <w:rsid w:val="00271993"/>
    <w:rsid w:val="00273853"/>
    <w:rsid w:val="0027503C"/>
    <w:rsid w:val="00290EA6"/>
    <w:rsid w:val="002A1687"/>
    <w:rsid w:val="002A7C67"/>
    <w:rsid w:val="002B23BC"/>
    <w:rsid w:val="002C1C52"/>
    <w:rsid w:val="002D2BE0"/>
    <w:rsid w:val="003128A0"/>
    <w:rsid w:val="00314B59"/>
    <w:rsid w:val="0034248F"/>
    <w:rsid w:val="003476F8"/>
    <w:rsid w:val="00360142"/>
    <w:rsid w:val="0038114E"/>
    <w:rsid w:val="00381E11"/>
    <w:rsid w:val="003866CE"/>
    <w:rsid w:val="003A5105"/>
    <w:rsid w:val="003B1C31"/>
    <w:rsid w:val="003C7E27"/>
    <w:rsid w:val="003D3137"/>
    <w:rsid w:val="003E3607"/>
    <w:rsid w:val="00406382"/>
    <w:rsid w:val="0041670D"/>
    <w:rsid w:val="00421950"/>
    <w:rsid w:val="004C7DFE"/>
    <w:rsid w:val="004E60D4"/>
    <w:rsid w:val="00535EC1"/>
    <w:rsid w:val="00552594"/>
    <w:rsid w:val="00554023"/>
    <w:rsid w:val="0059608C"/>
    <w:rsid w:val="005D0AC6"/>
    <w:rsid w:val="00616518"/>
    <w:rsid w:val="00617C2B"/>
    <w:rsid w:val="00627007"/>
    <w:rsid w:val="0063704E"/>
    <w:rsid w:val="006A5E95"/>
    <w:rsid w:val="006C5022"/>
    <w:rsid w:val="006D02B9"/>
    <w:rsid w:val="006E1098"/>
    <w:rsid w:val="006E462F"/>
    <w:rsid w:val="0071488E"/>
    <w:rsid w:val="00747835"/>
    <w:rsid w:val="00752445"/>
    <w:rsid w:val="00762AB7"/>
    <w:rsid w:val="007658D7"/>
    <w:rsid w:val="00766C95"/>
    <w:rsid w:val="00775DC4"/>
    <w:rsid w:val="00785E67"/>
    <w:rsid w:val="00793B0A"/>
    <w:rsid w:val="007A7775"/>
    <w:rsid w:val="007B5688"/>
    <w:rsid w:val="007F0AE2"/>
    <w:rsid w:val="007F0C53"/>
    <w:rsid w:val="008139E6"/>
    <w:rsid w:val="00870BFF"/>
    <w:rsid w:val="008C26E3"/>
    <w:rsid w:val="008E1B95"/>
    <w:rsid w:val="0090493F"/>
    <w:rsid w:val="00967908"/>
    <w:rsid w:val="00970EFA"/>
    <w:rsid w:val="009A3187"/>
    <w:rsid w:val="009A7C80"/>
    <w:rsid w:val="009B3171"/>
    <w:rsid w:val="009B4FA5"/>
    <w:rsid w:val="009C6661"/>
    <w:rsid w:val="009E04B3"/>
    <w:rsid w:val="009E6ED7"/>
    <w:rsid w:val="009F7938"/>
    <w:rsid w:val="00A3484D"/>
    <w:rsid w:val="00A37DA3"/>
    <w:rsid w:val="00A77DAB"/>
    <w:rsid w:val="00A87A47"/>
    <w:rsid w:val="00A94F49"/>
    <w:rsid w:val="00B04CD6"/>
    <w:rsid w:val="00B15FB0"/>
    <w:rsid w:val="00B2074F"/>
    <w:rsid w:val="00B402D0"/>
    <w:rsid w:val="00B52D86"/>
    <w:rsid w:val="00B72F85"/>
    <w:rsid w:val="00B7423C"/>
    <w:rsid w:val="00B81385"/>
    <w:rsid w:val="00B8698E"/>
    <w:rsid w:val="00B929E5"/>
    <w:rsid w:val="00B95729"/>
    <w:rsid w:val="00BB0E93"/>
    <w:rsid w:val="00BC7F0E"/>
    <w:rsid w:val="00BD7730"/>
    <w:rsid w:val="00BE07C2"/>
    <w:rsid w:val="00BE12AF"/>
    <w:rsid w:val="00C15349"/>
    <w:rsid w:val="00C22694"/>
    <w:rsid w:val="00C33755"/>
    <w:rsid w:val="00C5071D"/>
    <w:rsid w:val="00C64071"/>
    <w:rsid w:val="00C954DF"/>
    <w:rsid w:val="00CB2E76"/>
    <w:rsid w:val="00CC2500"/>
    <w:rsid w:val="00CC3B9E"/>
    <w:rsid w:val="00CC53B3"/>
    <w:rsid w:val="00CD55C3"/>
    <w:rsid w:val="00CE647D"/>
    <w:rsid w:val="00D05832"/>
    <w:rsid w:val="00D157B8"/>
    <w:rsid w:val="00D42007"/>
    <w:rsid w:val="00D47489"/>
    <w:rsid w:val="00D71DDB"/>
    <w:rsid w:val="00D75E4F"/>
    <w:rsid w:val="00D77DC2"/>
    <w:rsid w:val="00D8571E"/>
    <w:rsid w:val="00D86F08"/>
    <w:rsid w:val="00DA0642"/>
    <w:rsid w:val="00DB1613"/>
    <w:rsid w:val="00DB42E1"/>
    <w:rsid w:val="00DC6FBF"/>
    <w:rsid w:val="00DE3008"/>
    <w:rsid w:val="00DE77F5"/>
    <w:rsid w:val="00E12E7F"/>
    <w:rsid w:val="00E33B80"/>
    <w:rsid w:val="00E46E2B"/>
    <w:rsid w:val="00E55172"/>
    <w:rsid w:val="00E758D7"/>
    <w:rsid w:val="00E77B60"/>
    <w:rsid w:val="00E84596"/>
    <w:rsid w:val="00E90AF1"/>
    <w:rsid w:val="00EE2CD4"/>
    <w:rsid w:val="00EF0E56"/>
    <w:rsid w:val="00F03694"/>
    <w:rsid w:val="00F24B2C"/>
    <w:rsid w:val="00F31616"/>
    <w:rsid w:val="00F61707"/>
    <w:rsid w:val="00F62C7B"/>
    <w:rsid w:val="00F65D28"/>
    <w:rsid w:val="00FB298A"/>
    <w:rsid w:val="00FD7986"/>
    <w:rsid w:val="00FE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241B1D1"/>
  <w15:chartTrackingRefBased/>
  <w15:docId w15:val="{3CBEF53C-FE4D-461A-BCFF-EB88471B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B95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utlook-search-highlight">
    <w:name w:val="outlook-search-highlight"/>
    <w:basedOn w:val="DefaultParagraphFont"/>
    <w:rsid w:val="00EF0E56"/>
  </w:style>
  <w:style w:type="character" w:customStyle="1" w:styleId="apple-converted-space">
    <w:name w:val="apple-converted-space"/>
    <w:basedOn w:val="DefaultParagraphFont"/>
    <w:rsid w:val="00EF0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0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rDo01\Downloads\CMSD%20Color%201-pg%2008-05-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CMSD Color 1-pg 08-05-24</Template>
  <TotalTime>1371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A Norris</dc:creator>
  <cp:keywords/>
  <dc:description/>
  <cp:lastModifiedBy>Donna A Norris</cp:lastModifiedBy>
  <cp:revision>1</cp:revision>
  <cp:lastPrinted>2024-09-16T15:52:00Z</cp:lastPrinted>
  <dcterms:created xsi:type="dcterms:W3CDTF">2024-09-16T15:03:00Z</dcterms:created>
  <dcterms:modified xsi:type="dcterms:W3CDTF">2025-07-08T17:13:00Z</dcterms:modified>
</cp:coreProperties>
</file>